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5"/>
        <w:tblW w:w="5000" w:type="pct"/>
        <w:tblLayout w:type="fixed"/>
        <w:tblLook w:val="0600" w:firstRow="0" w:lastRow="0" w:firstColumn="0" w:lastColumn="0" w:noHBand="1" w:noVBand="1"/>
      </w:tblPr>
      <w:tblGrid>
        <w:gridCol w:w="1350"/>
        <w:gridCol w:w="3834"/>
        <w:gridCol w:w="5184"/>
      </w:tblGrid>
      <w:tr w:rsidR="000B2561" w14:paraId="11CEBDE6" w14:textId="77777777" w:rsidTr="00EB5E68">
        <w:trPr>
          <w:trHeight w:val="3024"/>
        </w:trPr>
        <w:tc>
          <w:tcPr>
            <w:tcW w:w="5179" w:type="dxa"/>
            <w:gridSpan w:val="2"/>
          </w:tcPr>
          <w:p w14:paraId="6A0F8121" w14:textId="77777777" w:rsidR="000B2561" w:rsidRDefault="000B2561" w:rsidP="000B2561"/>
        </w:tc>
        <w:tc>
          <w:tcPr>
            <w:tcW w:w="5179" w:type="dxa"/>
          </w:tcPr>
          <w:p w14:paraId="6FD9CE5D" w14:textId="1257DDEB" w:rsidR="000B2561" w:rsidRDefault="008A12AE" w:rsidP="006B7DAF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FE94827" wp14:editId="2DD2EDA2">
                  <wp:simplePos x="0" y="0"/>
                  <wp:positionH relativeFrom="column">
                    <wp:posOffset>1918970</wp:posOffset>
                  </wp:positionH>
                  <wp:positionV relativeFrom="paragraph">
                    <wp:posOffset>673100</wp:posOffset>
                  </wp:positionV>
                  <wp:extent cx="1231900" cy="1231900"/>
                  <wp:effectExtent l="0" t="0" r="6350" b="6350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281025635" name="Picture 22" descr="A yellow and blue text with a paw prin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25635" name="Picture 22" descr="A yellow and blue text with a paw prin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2561" w14:paraId="4F805588" w14:textId="77777777" w:rsidTr="00EB5E68">
        <w:trPr>
          <w:trHeight w:val="1071"/>
        </w:trPr>
        <w:tc>
          <w:tcPr>
            <w:tcW w:w="10358" w:type="dxa"/>
            <w:gridSpan w:val="3"/>
          </w:tcPr>
          <w:p w14:paraId="4357DAA0" w14:textId="00448EA5" w:rsidR="009747AE" w:rsidRDefault="009747AE" w:rsidP="007A17E7">
            <w:pPr>
              <w:pStyle w:val="Heading1"/>
            </w:pPr>
          </w:p>
          <w:p w14:paraId="1C6AFD33" w14:textId="55DFE043" w:rsidR="000B2561" w:rsidRPr="00787C76" w:rsidRDefault="007A17E7" w:rsidP="007A17E7">
            <w:pPr>
              <w:pStyle w:val="Heading1"/>
              <w:rPr>
                <w:rFonts w:ascii="KG Miss Kindergarten" w:hAnsi="KG Miss Kindergarten"/>
                <w:spacing w:val="20"/>
              </w:rPr>
            </w:pPr>
            <w:r w:rsidRPr="00787C76">
              <w:rPr>
                <w:rFonts w:ascii="KG Miss Kindergarten" w:hAnsi="KG Miss Kindergarten"/>
                <w:spacing w:val="20"/>
              </w:rPr>
              <w:t>Campbell Early Childhood Center</w:t>
            </w:r>
            <w:r w:rsidR="006B7DAF" w:rsidRPr="00787C76">
              <w:rPr>
                <w:rFonts w:ascii="KG Miss Kindergarten" w:hAnsi="KG Miss Kindergarten"/>
                <w:spacing w:val="20"/>
              </w:rPr>
              <w:t xml:space="preserve"> </w:t>
            </w:r>
            <w:r w:rsidR="00787C76">
              <w:rPr>
                <w:rFonts w:ascii="KG Miss Kindergarten" w:hAnsi="KG Miss Kindergarten"/>
                <w:spacing w:val="20"/>
              </w:rPr>
              <w:t>|</w:t>
            </w:r>
            <w:r w:rsidR="006B7DAF" w:rsidRPr="00787C76">
              <w:rPr>
                <w:rFonts w:ascii="KG Miss Kindergarten" w:hAnsi="KG Miss Kindergarten"/>
                <w:spacing w:val="20"/>
              </w:rPr>
              <w:t xml:space="preserve"> </w:t>
            </w:r>
            <w:r w:rsidR="004C1100">
              <w:rPr>
                <w:rFonts w:ascii="KG Miss Kindergarten" w:hAnsi="KG Miss Kindergarten"/>
                <w:spacing w:val="20"/>
              </w:rPr>
              <w:t>APRIL</w:t>
            </w:r>
            <w:r w:rsidR="006B7DAF" w:rsidRPr="00787C76">
              <w:rPr>
                <w:rFonts w:ascii="KG Miss Kindergarten" w:hAnsi="KG Miss Kindergarten"/>
                <w:spacing w:val="20"/>
              </w:rPr>
              <w:t xml:space="preserve"> – </w:t>
            </w:r>
            <w:r w:rsidRPr="00787C76">
              <w:rPr>
                <w:rFonts w:ascii="KG Miss Kindergarten" w:hAnsi="KG Miss Kindergarten"/>
                <w:spacing w:val="20"/>
              </w:rPr>
              <w:t>20</w:t>
            </w:r>
            <w:r w:rsidR="00B36CE3" w:rsidRPr="00787C76">
              <w:rPr>
                <w:rFonts w:ascii="KG Miss Kindergarten" w:hAnsi="KG Miss Kindergarten"/>
                <w:spacing w:val="20"/>
              </w:rPr>
              <w:t>2</w:t>
            </w:r>
            <w:r w:rsidR="00414195">
              <w:rPr>
                <w:rFonts w:ascii="KG Miss Kindergarten" w:hAnsi="KG Miss Kindergarten"/>
                <w:spacing w:val="20"/>
              </w:rPr>
              <w:t>4</w:t>
            </w:r>
          </w:p>
        </w:tc>
      </w:tr>
      <w:tr w:rsidR="00787C76" w14:paraId="72F74AC4" w14:textId="77777777" w:rsidTr="00EB5E68">
        <w:trPr>
          <w:trHeight w:val="1187"/>
        </w:trPr>
        <w:tc>
          <w:tcPr>
            <w:tcW w:w="10358" w:type="dxa"/>
            <w:gridSpan w:val="3"/>
          </w:tcPr>
          <w:p w14:paraId="095E319A" w14:textId="2959552C" w:rsidR="003B2D89" w:rsidRPr="00456AEE" w:rsidRDefault="003B2D89" w:rsidP="00787C76">
            <w:pPr>
              <w:pStyle w:val="Heading2"/>
              <w:rPr>
                <w:rFonts w:ascii="KG Miss Kindergarten" w:hAnsi="KG Miss Kindergarten"/>
                <w:spacing w:val="20"/>
                <w:sz w:val="6"/>
                <w:u w:val="single"/>
              </w:rPr>
            </w:pPr>
          </w:p>
          <w:p w14:paraId="6915FA44" w14:textId="5D190498" w:rsidR="004C1100" w:rsidRPr="004C1100" w:rsidRDefault="00787C76" w:rsidP="009962E6">
            <w:pPr>
              <w:pStyle w:val="Heading2"/>
              <w:rPr>
                <w:rFonts w:ascii="KG Miss Kindergarten" w:hAnsi="KG Miss Kindergarten"/>
                <w:color w:val="auto"/>
              </w:rPr>
            </w:pPr>
            <w:r w:rsidRPr="007A4D9B">
              <w:rPr>
                <w:rFonts w:ascii="KG Miss Kindergarten" w:hAnsi="KG Miss Kindergarten"/>
                <w:spacing w:val="20"/>
                <w:u w:val="single"/>
              </w:rPr>
              <w:t>Welcome to</w:t>
            </w:r>
            <w:r w:rsidR="007A4D9B" w:rsidRPr="007A4D9B">
              <w:rPr>
                <w:rFonts w:ascii="KG Miss Kindergarten" w:hAnsi="KG Miss Kindergarten"/>
                <w:spacing w:val="20"/>
                <w:u w:val="single"/>
              </w:rPr>
              <w:t xml:space="preserve"> </w:t>
            </w:r>
            <w:r w:rsidR="004C1100">
              <w:rPr>
                <w:rFonts w:ascii="KG Miss Kindergarten" w:hAnsi="KG Miss Kindergarten"/>
                <w:spacing w:val="20"/>
                <w:u w:val="single"/>
              </w:rPr>
              <w:t>APRIL</w:t>
            </w:r>
            <w:r w:rsidRPr="007A4D9B">
              <w:rPr>
                <w:rFonts w:ascii="KG Miss Kindergarten" w:hAnsi="KG Miss Kindergarten"/>
                <w:spacing w:val="20"/>
                <w:u w:val="single"/>
              </w:rPr>
              <w:t xml:space="preserve">! </w:t>
            </w:r>
            <w:r w:rsidR="002967F3">
              <w:rPr>
                <w:rStyle w:val="PlaceholderText"/>
                <w:rFonts w:ascii="KG Miss Kindergarten" w:hAnsi="KG Miss Kindergarten"/>
                <w:color w:val="auto"/>
              </w:rPr>
              <w:t xml:space="preserve">  </w:t>
            </w:r>
          </w:p>
          <w:p w14:paraId="0B2EEA08" w14:textId="1945A024" w:rsidR="004C1100" w:rsidRPr="004C1100" w:rsidRDefault="00154334" w:rsidP="004C1100">
            <w:pPr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</w:pPr>
            <w:r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 xml:space="preserve">We’re so excited for our upcoming Spring Fling! </w:t>
            </w:r>
            <w:r w:rsidR="0060431D"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>All</w:t>
            </w:r>
            <w:r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 xml:space="preserve"> the proceeds </w:t>
            </w:r>
            <w:r w:rsidR="0060431D"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 xml:space="preserve">from the event go to a Spirit Week full of fun </w:t>
            </w:r>
            <w:r w:rsidR="008F6978"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>activities</w:t>
            </w:r>
            <w:r w:rsidR="0060431D"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 xml:space="preserve"> for our students at the end of the school year. </w:t>
            </w:r>
            <w:r w:rsidR="008F6978"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>Be sure to attend</w:t>
            </w:r>
            <w:r w:rsidR="0019557A"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 xml:space="preserve"> Friday, April 11</w:t>
            </w:r>
            <w:r w:rsidR="0019557A" w:rsidRPr="0019557A">
              <w:rPr>
                <w:rFonts w:ascii="KG Miss Kindergarten" w:eastAsia="Aptos" w:hAnsi="KG Miss Kindergarten" w:cs="Calibri"/>
                <w:sz w:val="22"/>
                <w:vertAlign w:val="superscript"/>
                <w:lang w:val="en-US"/>
                <w14:ligatures w14:val="standardContextual"/>
              </w:rPr>
              <w:t>th</w:t>
            </w:r>
            <w:r w:rsidR="0019557A">
              <w:rPr>
                <w:rFonts w:ascii="KG Miss Kindergarten" w:eastAsia="Aptos" w:hAnsi="KG Miss Kindergarten" w:cs="Calibri"/>
                <w:sz w:val="22"/>
                <w:lang w:val="en-US"/>
                <w14:ligatures w14:val="standardContextual"/>
              </w:rPr>
              <w:t xml:space="preserve"> from 3:45-4:45.</w:t>
            </w:r>
          </w:p>
          <w:p w14:paraId="3DF8202E" w14:textId="28C0195D" w:rsidR="003C3ADD" w:rsidRPr="00414195" w:rsidRDefault="003C3ADD" w:rsidP="00414195">
            <w:pPr>
              <w:rPr>
                <w:lang w:val="en-US"/>
              </w:rPr>
            </w:pPr>
          </w:p>
        </w:tc>
      </w:tr>
      <w:bookmarkStart w:id="0" w:name="_Hlk83385229"/>
      <w:tr w:rsidR="00B67F08" w14:paraId="4E71AF98" w14:textId="77777777" w:rsidTr="00EB5E68">
        <w:trPr>
          <w:trHeight w:val="638"/>
        </w:trPr>
        <w:tc>
          <w:tcPr>
            <w:tcW w:w="10358" w:type="dxa"/>
            <w:gridSpan w:val="3"/>
          </w:tcPr>
          <w:p w14:paraId="13FC3B0A" w14:textId="5BF2333D" w:rsidR="00B67F08" w:rsidRPr="007A4D9B" w:rsidRDefault="00787C76" w:rsidP="00787C76">
            <w:pPr>
              <w:spacing w:before="80"/>
              <w:rPr>
                <w:rFonts w:ascii="KG Miss Kindergarten" w:hAnsi="KG Miss Kindergarten"/>
                <w:b/>
                <w:spacing w:val="20"/>
                <w:sz w:val="36"/>
                <w:u w:val="single"/>
              </w:rPr>
            </w:pPr>
            <w:r w:rsidRPr="009747AE">
              <w:rPr>
                <w:b/>
                <w:noProof/>
                <w:sz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7" behindDoc="1" locked="0" layoutInCell="1" allowOverlap="1" wp14:anchorId="2F65ABC7" wp14:editId="6A7BBE0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-57785</wp:posOffset>
                      </wp:positionV>
                      <wp:extent cx="640080" cy="640080"/>
                      <wp:effectExtent l="19050" t="19050" r="26670" b="26670"/>
                      <wp:wrapNone/>
                      <wp:docPr id="56" name="Group 56" descr="Circle with book logo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40080" cy="640080"/>
                                <a:chOff x="0" y="0"/>
                                <a:chExt cx="718185" cy="718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Graphic 14" descr="Open Boo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40" y="121920"/>
                                  <a:ext cx="458470" cy="458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Oval 58"/>
                              <wps:cNvSpPr/>
                              <wps:spPr>
                                <a:xfrm>
                                  <a:off x="0" y="0"/>
                                  <a:ext cx="718185" cy="7181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3B923" id="Group 56" o:spid="_x0000_s1026" alt="Circle with book logo icon" style="position:absolute;margin-left:1.15pt;margin-top:-4.55pt;width:50.4pt;height:50.4pt;z-index:-251658233" coordsize="7181,71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4" o:spid="_x0000_s1027" type="#_x0000_t75" alt="Open Book" style="position:absolute;left:1295;top:1219;width:4585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">
                        <v:imagedata r:id="rId15" o:title="Open Book"/>
                      </v:shape>
                      <v:oval id="Oval 58" o:spid="_x0000_s1028" style="position:absolute;width:7181;height:7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" filled="f" strokecolor="#22decc [3204]" strokeweight="2.25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b/>
                <w:sz w:val="36"/>
              </w:rPr>
              <w:t xml:space="preserve">           </w:t>
            </w:r>
            <w:r w:rsidR="00B67F08" w:rsidRPr="007A4D9B">
              <w:rPr>
                <w:rFonts w:ascii="KG Miss Kindergarten" w:hAnsi="KG Miss Kindergarten"/>
                <w:b/>
                <w:spacing w:val="20"/>
                <w:sz w:val="36"/>
                <w:u w:val="single"/>
              </w:rPr>
              <w:t>COUNSELOR CONNECTIO</w:t>
            </w:r>
            <w:r w:rsidRPr="007A4D9B">
              <w:rPr>
                <w:rFonts w:ascii="KG Miss Kindergarten" w:hAnsi="KG Miss Kindergarten"/>
                <w:b/>
                <w:spacing w:val="20"/>
                <w:sz w:val="36"/>
                <w:u w:val="single"/>
              </w:rPr>
              <w:t>N</w:t>
            </w:r>
          </w:p>
        </w:tc>
      </w:tr>
      <w:tr w:rsidR="00787C76" w14:paraId="54992862" w14:textId="77777777" w:rsidTr="00EB5E68">
        <w:trPr>
          <w:trHeight w:val="3933"/>
        </w:trPr>
        <w:tc>
          <w:tcPr>
            <w:tcW w:w="10358" w:type="dxa"/>
            <w:gridSpan w:val="3"/>
          </w:tcPr>
          <w:p w14:paraId="1B3ECEFC" w14:textId="541A8A0A" w:rsidR="005B3A7F" w:rsidRPr="005B3A7F" w:rsidRDefault="00B7677A" w:rsidP="005B3A7F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 w:rsidRPr="003C3ADD">
              <w:rPr>
                <w:rFonts w:ascii="KG Miss Kindergarten" w:hAnsi="KG Miss Kindergarten"/>
                <w:sz w:val="22"/>
                <w:szCs w:val="24"/>
              </w:rPr>
              <w:t xml:space="preserve">                 </w:t>
            </w:r>
            <w:r w:rsidR="005B3A7F"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During school counselor classroom lessons in April students are learning about their career choices! Students will be introduced to several career paths, learn what tools go with those careers, and </w:t>
            </w:r>
            <w:proofErr w:type="gramStart"/>
            <w:r w:rsidR="005B3A7F"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have the </w:t>
            </w:r>
            <w:r w:rsidR="002F6F45"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>opportunity</w:t>
            </w:r>
            <w:r w:rsidR="005B3A7F"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 to</w:t>
            </w:r>
            <w:proofErr w:type="gramEnd"/>
            <w:r w:rsidR="005B3A7F"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 engage in careers through play-based centers! </w:t>
            </w:r>
          </w:p>
          <w:p w14:paraId="53975078" w14:textId="77777777" w:rsidR="005B3A7F" w:rsidRPr="005B3A7F" w:rsidRDefault="005B3A7F" w:rsidP="005B3A7F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</w:p>
          <w:p w14:paraId="6EF6EAE6" w14:textId="5D06B9B9" w:rsidR="005B3A7F" w:rsidRPr="005B3A7F" w:rsidRDefault="005B3A7F" w:rsidP="005B3A7F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>We will have two weeks of centers exploring jobs like: business owner, gardener/farmer, architect, builder, hairstylist, and veterinarian!  </w:t>
            </w:r>
          </w:p>
          <w:p w14:paraId="119E7B8F" w14:textId="77777777" w:rsidR="005B3A7F" w:rsidRPr="005B3A7F" w:rsidRDefault="005B3A7F" w:rsidP="005B3A7F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</w:p>
          <w:p w14:paraId="07F6D620" w14:textId="68143D2B" w:rsidR="005B3A7F" w:rsidRPr="005B3A7F" w:rsidRDefault="005B3A7F" w:rsidP="005B3A7F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>Home-to-School Connection Ideas:</w:t>
            </w:r>
          </w:p>
          <w:p w14:paraId="23812D71" w14:textId="36FCC65A" w:rsidR="005B3A7F" w:rsidRPr="005B3A7F" w:rsidRDefault="005B3A7F" w:rsidP="005B3A7F">
            <w:pPr>
              <w:numPr>
                <w:ilvl w:val="0"/>
                <w:numId w:val="10"/>
              </w:num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>Talk to your child about what they might want to do when they grow up! Allow them to explore many career paths, as preschool is a time for expanding knowledge of all careers. </w:t>
            </w:r>
          </w:p>
          <w:p w14:paraId="2DB91B26" w14:textId="6EABC04F" w:rsidR="005B3A7F" w:rsidRPr="005B3A7F" w:rsidRDefault="005B3A7F" w:rsidP="005B3A7F">
            <w:pPr>
              <w:numPr>
                <w:ilvl w:val="0"/>
                <w:numId w:val="10"/>
              </w:num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>Tell your child what grownups they know do for their jobs! This helps expand their knowledge of the world of work and gives them more choices.</w:t>
            </w:r>
          </w:p>
          <w:p w14:paraId="31534524" w14:textId="260F9235" w:rsidR="005B3A7F" w:rsidRDefault="005B3A7F" w:rsidP="005B3A7F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If your child needs more support, feel free to email me at </w:t>
            </w:r>
            <w:hyperlink r:id="rId16" w:tooltip="mailto:amholt@spsmail.org" w:history="1">
              <w:r w:rsidRPr="005B3A7F">
                <w:rPr>
                  <w:rStyle w:val="Hyperlink"/>
                  <w:rFonts w:ascii="KG Miss Kindergarten" w:hAnsi="KG Miss Kindergarten"/>
                  <w:sz w:val="22"/>
                  <w:szCs w:val="24"/>
                  <w:lang w:val="en-US"/>
                </w:rPr>
                <w:t>amholt@spsmail.org</w:t>
              </w:r>
            </w:hyperlink>
            <w:r w:rsidRPr="005B3A7F">
              <w:rPr>
                <w:rFonts w:ascii="KG Miss Kindergarten" w:hAnsi="KG Miss Kindergarten"/>
                <w:sz w:val="22"/>
                <w:szCs w:val="24"/>
                <w:lang w:val="en-US"/>
              </w:rPr>
              <w:t> or fill out my request form using the link or QR code below:</w:t>
            </w:r>
            <w:r w:rsidR="002F6F45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 </w:t>
            </w:r>
          </w:p>
          <w:p w14:paraId="78F4B0D5" w14:textId="77777777" w:rsidR="00172CC9" w:rsidRPr="00172CC9" w:rsidRDefault="00172CC9" w:rsidP="00172CC9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 w:rsidRPr="00172CC9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I am your partner in education to help encourage all students to be </w:t>
            </w:r>
            <w:proofErr w:type="gramStart"/>
            <w:r w:rsidRPr="00172CC9">
              <w:rPr>
                <w:rFonts w:ascii="KG Miss Kindergarten" w:hAnsi="KG Miss Kindergarten"/>
                <w:sz w:val="22"/>
                <w:szCs w:val="24"/>
                <w:lang w:val="en-US"/>
              </w:rPr>
              <w:t>success</w:t>
            </w:r>
            <w:proofErr w:type="gramEnd"/>
            <w:r w:rsidRPr="00172CC9">
              <w:rPr>
                <w:rFonts w:ascii="KG Miss Kindergarten" w:hAnsi="KG Miss Kindergarten"/>
                <w:sz w:val="22"/>
                <w:szCs w:val="24"/>
                <w:lang w:val="en-US"/>
              </w:rPr>
              <w:t xml:space="preserve"> ready.</w:t>
            </w:r>
          </w:p>
          <w:p w14:paraId="5E30D18A" w14:textId="66E18B6E" w:rsidR="00172CC9" w:rsidRPr="00172CC9" w:rsidRDefault="00172CC9" w:rsidP="00172CC9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  <w:r>
              <w:rPr>
                <w:rFonts w:ascii="KG Miss Kindergarten" w:hAnsi="KG Miss Kindergarten"/>
                <w:noProof/>
                <w:sz w:val="22"/>
                <w:szCs w:val="24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61D5E053" wp14:editId="6CB8AECF">
                  <wp:simplePos x="0" y="0"/>
                  <wp:positionH relativeFrom="column">
                    <wp:posOffset>5333794</wp:posOffset>
                  </wp:positionH>
                  <wp:positionV relativeFrom="paragraph">
                    <wp:posOffset>73025</wp:posOffset>
                  </wp:positionV>
                  <wp:extent cx="902627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0977" y="21150"/>
                      <wp:lineTo x="20977" y="0"/>
                      <wp:lineTo x="0" y="0"/>
                    </wp:wrapPolygon>
                  </wp:wrapTight>
                  <wp:docPr id="87026961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27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72CC9">
              <w:rPr>
                <w:rFonts w:ascii="KG Miss Kindergarten" w:hAnsi="KG Miss Kindergarten"/>
                <w:sz w:val="22"/>
                <w:szCs w:val="24"/>
                <w:lang w:val="en-US"/>
              </w:rPr>
              <w:t>Sincerely, Ms. Abby</w:t>
            </w:r>
          </w:p>
          <w:p w14:paraId="470E1917" w14:textId="3BA93EF8" w:rsidR="002F6F45" w:rsidRPr="005B3A7F" w:rsidRDefault="002F6F45" w:rsidP="005B3A7F">
            <w:pPr>
              <w:rPr>
                <w:rFonts w:ascii="KG Miss Kindergarten" w:hAnsi="KG Miss Kindergarten"/>
                <w:sz w:val="22"/>
                <w:szCs w:val="24"/>
                <w:lang w:val="en-US"/>
              </w:rPr>
            </w:pPr>
          </w:p>
          <w:p w14:paraId="72D8272C" w14:textId="1083185F" w:rsidR="005B3A7F" w:rsidRPr="00B7677A" w:rsidRDefault="005B3A7F" w:rsidP="005B3A7F">
            <w:pPr>
              <w:rPr>
                <w:rStyle w:val="PlaceholderText"/>
                <w:rFonts w:ascii="Goudy Old Style" w:eastAsia="Times New Roman" w:hAnsi="Goudy Old Style"/>
                <w:color w:val="auto"/>
                <w:sz w:val="20"/>
                <w:szCs w:val="20"/>
              </w:rPr>
            </w:pPr>
          </w:p>
          <w:p w14:paraId="36D2EB49" w14:textId="2F2B32EF" w:rsidR="00B7677A" w:rsidRPr="00B7677A" w:rsidRDefault="00B7677A" w:rsidP="005B3A7F">
            <w:pPr>
              <w:pStyle w:val="ListParagraph"/>
              <w:spacing w:before="100" w:beforeAutospacing="1" w:after="100" w:afterAutospacing="1" w:line="240" w:lineRule="auto"/>
              <w:rPr>
                <w:rStyle w:val="PlaceholderText"/>
                <w:rFonts w:ascii="Goudy Old Style" w:eastAsia="Times New Roman" w:hAnsi="Goudy Old Style"/>
                <w:color w:val="auto"/>
                <w:sz w:val="20"/>
                <w:szCs w:val="20"/>
              </w:rPr>
            </w:pPr>
          </w:p>
        </w:tc>
      </w:tr>
      <w:bookmarkEnd w:id="0"/>
      <w:tr w:rsidR="00CF18EB" w:rsidRPr="00CF18EB" w14:paraId="74DD6964" w14:textId="77777777" w:rsidTr="00EB5E68">
        <w:trPr>
          <w:trHeight w:val="620"/>
        </w:trPr>
        <w:tc>
          <w:tcPr>
            <w:tcW w:w="1349" w:type="dxa"/>
          </w:tcPr>
          <w:p w14:paraId="12AF21C7" w14:textId="77777777" w:rsidR="006B7DAF" w:rsidRPr="00787C76" w:rsidRDefault="006B7DAF" w:rsidP="000B2561">
            <w:pPr>
              <w:rPr>
                <w:rFonts w:ascii="KG Miss Kindergarten" w:hAnsi="KG Miss Kindergarten"/>
              </w:rPr>
            </w:pPr>
          </w:p>
        </w:tc>
        <w:tc>
          <w:tcPr>
            <w:tcW w:w="9009" w:type="dxa"/>
            <w:gridSpan w:val="2"/>
          </w:tcPr>
          <w:p w14:paraId="74582702" w14:textId="42E15824" w:rsidR="006B7DAF" w:rsidRPr="00787C76" w:rsidRDefault="0020477E" w:rsidP="007A17E7">
            <w:pPr>
              <w:pStyle w:val="PTANormal02"/>
              <w:jc w:val="right"/>
              <w:rPr>
                <w:rStyle w:val="PlaceholderText"/>
                <w:rFonts w:ascii="KG Miss Kindergarten" w:hAnsi="KG Miss Kindergarten"/>
                <w:i/>
                <w:color w:val="293F85" w:themeColor="accent2"/>
              </w:rPr>
            </w:pPr>
            <w:r w:rsidRPr="00382A65">
              <w:rPr>
                <w:rFonts w:ascii="KG Miss Kindergarten" w:hAnsi="KG Miss Kindergarten"/>
                <w:i/>
                <w:color w:val="293F85" w:themeColor="accent2"/>
                <w:spacing w:val="20"/>
                <w:sz w:val="24"/>
              </w:rPr>
              <w:t xml:space="preserve">I am a </w:t>
            </w:r>
            <w:r w:rsidRPr="00382A65">
              <w:rPr>
                <w:rFonts w:ascii="KG Miss Kindergarten" w:hAnsi="KG Miss Kindergarten"/>
                <w:b/>
                <w:i/>
                <w:color w:val="293F85" w:themeColor="accent2"/>
                <w:spacing w:val="20"/>
                <w:sz w:val="24"/>
              </w:rPr>
              <w:t>Safe-Keeper</w:t>
            </w:r>
            <w:r w:rsidRPr="00382A65">
              <w:rPr>
                <w:rFonts w:ascii="KG Miss Kindergarten" w:hAnsi="KG Miss Kindergarten"/>
                <w:i/>
                <w:color w:val="293F85" w:themeColor="accent2"/>
                <w:spacing w:val="20"/>
                <w:sz w:val="24"/>
              </w:rPr>
              <w:t xml:space="preserve">. I am a </w:t>
            </w:r>
            <w:r w:rsidRPr="00382A65">
              <w:rPr>
                <w:rFonts w:ascii="KG Miss Kindergarten" w:hAnsi="KG Miss Kindergarten"/>
                <w:b/>
                <w:i/>
                <w:color w:val="293F85" w:themeColor="accent2"/>
                <w:spacing w:val="20"/>
                <w:sz w:val="24"/>
              </w:rPr>
              <w:t>Helper.</w:t>
            </w:r>
            <w:r w:rsidRPr="00382A65">
              <w:rPr>
                <w:rFonts w:ascii="KG Miss Kindergarten" w:hAnsi="KG Miss Kindergarten"/>
                <w:i/>
                <w:color w:val="293F85" w:themeColor="accent2"/>
                <w:spacing w:val="20"/>
                <w:sz w:val="24"/>
              </w:rPr>
              <w:t xml:space="preserve"> I am a </w:t>
            </w:r>
            <w:r w:rsidRPr="00382A65">
              <w:rPr>
                <w:rFonts w:ascii="KG Miss Kindergarten" w:hAnsi="KG Miss Kindergarten"/>
                <w:b/>
                <w:i/>
                <w:color w:val="293F85" w:themeColor="accent2"/>
                <w:spacing w:val="20"/>
                <w:sz w:val="24"/>
              </w:rPr>
              <w:t>Problem Solver</w:t>
            </w:r>
            <w:r w:rsidR="007A17E7" w:rsidRPr="00787C76">
              <w:rPr>
                <w:rFonts w:ascii="KG Miss Kindergarten" w:hAnsi="KG Miss Kindergarten"/>
                <w:i/>
                <w:color w:val="293F85" w:themeColor="accent2"/>
                <w:sz w:val="28"/>
              </w:rPr>
              <w:t>.</w:t>
            </w:r>
          </w:p>
        </w:tc>
      </w:tr>
    </w:tbl>
    <w:p w14:paraId="6D21104B" w14:textId="77777777" w:rsidR="005E5C0E" w:rsidRPr="00D207FA" w:rsidRDefault="005E5C0E" w:rsidP="00D207FA">
      <w:pPr>
        <w:spacing w:after="0"/>
        <w:rPr>
          <w:sz w:val="4"/>
        </w:rPr>
        <w:sectPr w:rsidR="005E5C0E" w:rsidRPr="00D207FA" w:rsidSect="00C13D09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936" w:bottom="576" w:left="936" w:header="720" w:footer="288" w:gutter="0"/>
          <w:cols w:space="720"/>
          <w:titlePg/>
          <w:docGrid w:linePitch="360"/>
        </w:sectPr>
      </w:pPr>
    </w:p>
    <w:tbl>
      <w:tblPr>
        <w:tblStyle w:val="PlainTable5"/>
        <w:tblW w:w="5000" w:type="pct"/>
        <w:tblLayout w:type="fixed"/>
        <w:tblLook w:val="0600" w:firstRow="0" w:lastRow="0" w:firstColumn="0" w:lastColumn="0" w:noHBand="1" w:noVBand="1"/>
      </w:tblPr>
      <w:tblGrid>
        <w:gridCol w:w="2968"/>
        <w:gridCol w:w="2072"/>
        <w:gridCol w:w="5328"/>
      </w:tblGrid>
      <w:tr w:rsidR="00085FDF" w14:paraId="13D105C0" w14:textId="1F829468" w:rsidTr="00EB5E68">
        <w:tc>
          <w:tcPr>
            <w:tcW w:w="10358" w:type="dxa"/>
            <w:gridSpan w:val="3"/>
          </w:tcPr>
          <w:p w14:paraId="0C09ABE3" w14:textId="77777777" w:rsidR="00085FDF" w:rsidRDefault="00085FDF">
            <w:pPr>
              <w:rPr>
                <w:rFonts w:ascii="KG Miss Kindergarten" w:hAnsi="KG Miss Kindergarten"/>
                <w:b/>
                <w:color w:val="FFFFFF" w:themeColor="background1"/>
                <w:spacing w:val="20"/>
                <w:sz w:val="44"/>
                <w:u w:val="single"/>
              </w:rPr>
            </w:pPr>
            <w:r w:rsidRPr="007A4D9B">
              <w:rPr>
                <w:rFonts w:ascii="KG Miss Kindergarten" w:hAnsi="KG Miss Kindergarten"/>
                <w:b/>
                <w:color w:val="FFFFFF" w:themeColor="background1"/>
                <w:spacing w:val="20"/>
                <w:sz w:val="44"/>
                <w:u w:val="single"/>
              </w:rPr>
              <w:lastRenderedPageBreak/>
              <w:t>Conscious Discipline Corner</w:t>
            </w:r>
          </w:p>
          <w:p w14:paraId="6F84284E" w14:textId="727BA22E" w:rsidR="00085FDF" w:rsidRPr="00085FDF" w:rsidRDefault="00085FDF">
            <w:pPr>
              <w:rPr>
                <w:rFonts w:ascii="KG Miss Kindergarten" w:hAnsi="KG Miss Kindergarten"/>
                <w:b/>
                <w:color w:val="FFFFFF" w:themeColor="background1"/>
                <w:spacing w:val="20"/>
                <w:sz w:val="8"/>
                <w:u w:val="single"/>
              </w:rPr>
            </w:pPr>
          </w:p>
        </w:tc>
      </w:tr>
      <w:tr w:rsidR="00085FDF" w:rsidRPr="00787C76" w14:paraId="750FCA17" w14:textId="3C0B1FF6" w:rsidTr="00EB5E68">
        <w:trPr>
          <w:trHeight w:val="5004"/>
        </w:trPr>
        <w:tc>
          <w:tcPr>
            <w:tcW w:w="5035" w:type="dxa"/>
            <w:gridSpan w:val="2"/>
          </w:tcPr>
          <w:p w14:paraId="4165D585" w14:textId="77777777" w:rsidR="00085FDF" w:rsidRPr="003C3ADD" w:rsidRDefault="00085FDF" w:rsidP="00085FDF">
            <w:pPr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</w:rPr>
              <w:t>Power of Acceptance</w:t>
            </w:r>
          </w:p>
          <w:p w14:paraId="7ABD2089" w14:textId="77777777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Acceptance 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  <w:u w:val="single"/>
              </w:rPr>
              <w:t>is NOT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 being passive or settling. </w:t>
            </w:r>
          </w:p>
          <w:p w14:paraId="44962413" w14:textId="77777777" w:rsidR="00085FDF" w:rsidRPr="003C3ADD" w:rsidRDefault="00085FDF" w:rsidP="00085FDF">
            <w:pPr>
              <w:tabs>
                <w:tab w:val="left" w:pos="1750"/>
              </w:tabs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</w:rPr>
              <w:tab/>
            </w:r>
          </w:p>
          <w:p w14:paraId="4EF2D3EE" w14:textId="77777777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Acceptance 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  <w:u w:val="single"/>
              </w:rPr>
              <w:t>IS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 acknowledging “what is” without getting stuck in “what should be.” </w:t>
            </w:r>
          </w:p>
          <w:p w14:paraId="1277EE15" w14:textId="77777777" w:rsidR="00085FDF" w:rsidRPr="003C3ADD" w:rsidRDefault="00085FDF" w:rsidP="00F12BB6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</w:p>
          <w:p w14:paraId="1DF55494" w14:textId="77FA0727" w:rsidR="00085FDF" w:rsidRPr="003C3ADD" w:rsidRDefault="00085FDF" w:rsidP="00F12BB6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i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FA42749" wp14:editId="10430875">
                      <wp:simplePos x="0" y="0"/>
                      <wp:positionH relativeFrom="column">
                        <wp:posOffset>-196264</wp:posOffset>
                      </wp:positionH>
                      <wp:positionV relativeFrom="paragraph">
                        <wp:posOffset>177311</wp:posOffset>
                      </wp:positionV>
                      <wp:extent cx="6819265" cy="10795"/>
                      <wp:effectExtent l="0" t="95250" r="0" b="10350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265" cy="107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64E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15.45pt;margin-top:13.95pt;width:536.95pt;height: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" strokecolor="#22decc [3204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E37A49E" w14:textId="77777777" w:rsidR="00085FDF" w:rsidRPr="003C3ADD" w:rsidRDefault="00085FDF" w:rsidP="00F12BB6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</w:p>
          <w:p w14:paraId="02903CDD" w14:textId="317855D8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Use the </w:t>
            </w:r>
            <w:r w:rsidRPr="003C3ADD"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  <w:u w:val="single"/>
              </w:rPr>
              <w:t>D.N.A.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 Process: </w:t>
            </w:r>
          </w:p>
          <w:p w14:paraId="4D62423F" w14:textId="708209CC" w:rsidR="00085FDF" w:rsidRPr="003C3ADD" w:rsidRDefault="00085FDF" w:rsidP="00085FDF">
            <w:pPr>
              <w:ind w:left="720"/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noProof/>
                <w:color w:val="FFFFFF" w:themeColor="background1"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799266" wp14:editId="7464624D">
                      <wp:simplePos x="0" y="0"/>
                      <wp:positionH relativeFrom="column">
                        <wp:posOffset>2239329</wp:posOffset>
                      </wp:positionH>
                      <wp:positionV relativeFrom="paragraph">
                        <wp:posOffset>131698</wp:posOffset>
                      </wp:positionV>
                      <wp:extent cx="826138" cy="0"/>
                      <wp:effectExtent l="0" t="76200" r="12065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1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D839" id="Straight Arrow Connector 22" o:spid="_x0000_s1026" type="#_x0000_t32" style="position:absolute;margin-left:176.35pt;margin-top:10.35pt;width:65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" strokecolor="#22decc [3204]" strokeweight=".5pt">
                      <v:stroke endarrow="block" joinstyle="miter"/>
                    </v:shape>
                  </w:pict>
                </mc:Fallback>
              </mc:AlternateContent>
            </w:r>
            <w:r w:rsidRPr="003C3ADD"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  <w:u w:val="single"/>
              </w:rPr>
              <w:t>D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>escribe what you see</w:t>
            </w:r>
          </w:p>
          <w:p w14:paraId="4D943E95" w14:textId="0C344708" w:rsidR="00085FDF" w:rsidRPr="003C3ADD" w:rsidRDefault="00085FDF" w:rsidP="00085FDF">
            <w:pPr>
              <w:ind w:left="720"/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noProof/>
                <w:color w:val="FFFFFF" w:themeColor="background1"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2F90C" wp14:editId="267DA5DE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118110</wp:posOffset>
                      </wp:positionV>
                      <wp:extent cx="1129758" cy="0"/>
                      <wp:effectExtent l="0" t="76200" r="1333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97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58EAA" id="Straight Arrow Connector 3" o:spid="_x0000_s1026" type="#_x0000_t32" style="position:absolute;margin-left:152.4pt;margin-top:9.3pt;width:88.9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" strokecolor="#22decc [3204]" strokeweight=".5pt">
                      <v:stroke endarrow="block" joinstyle="miter"/>
                    </v:shape>
                  </w:pict>
                </mc:Fallback>
              </mc:AlternateContent>
            </w:r>
            <w:r w:rsidRPr="003C3ADD"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  <w:u w:val="single"/>
              </w:rPr>
              <w:t>N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ame their feeling </w:t>
            </w:r>
          </w:p>
          <w:p w14:paraId="67BA670A" w14:textId="67E88C86" w:rsidR="00085FDF" w:rsidRPr="003C3ADD" w:rsidRDefault="00085FDF" w:rsidP="00085FDF">
            <w:pPr>
              <w:ind w:left="720"/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noProof/>
                <w:color w:val="FFFFFF" w:themeColor="background1"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40948D" wp14:editId="7906767F">
                      <wp:simplePos x="0" y="0"/>
                      <wp:positionH relativeFrom="column">
                        <wp:posOffset>2469267</wp:posOffset>
                      </wp:positionH>
                      <wp:positionV relativeFrom="paragraph">
                        <wp:posOffset>126997</wp:posOffset>
                      </wp:positionV>
                      <wp:extent cx="596652" cy="0"/>
                      <wp:effectExtent l="0" t="76200" r="1333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65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6FA80" id="Straight Arrow Connector 4" o:spid="_x0000_s1026" type="#_x0000_t32" style="position:absolute;margin-left:194.45pt;margin-top:10pt;width:4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" strokecolor="#22decc [3204]" strokeweight=".5pt">
                      <v:stroke endarrow="block" joinstyle="miter"/>
                    </v:shape>
                  </w:pict>
                </mc:Fallback>
              </mc:AlternateContent>
            </w:r>
            <w:r w:rsidRPr="003C3ADD"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  <w:u w:val="single"/>
              </w:rPr>
              <w:t>A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>cknowledge their desire</w:t>
            </w:r>
          </w:p>
        </w:tc>
        <w:tc>
          <w:tcPr>
            <w:tcW w:w="5323" w:type="dxa"/>
          </w:tcPr>
          <w:p w14:paraId="57837A6F" w14:textId="77777777" w:rsidR="00085FDF" w:rsidRPr="003C3ADD" w:rsidRDefault="00085FDF" w:rsidP="00085FDF">
            <w:pPr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</w:rPr>
              <w:t>Skill of Empathy</w:t>
            </w:r>
          </w:p>
          <w:p w14:paraId="69FCEBFC" w14:textId="77777777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Empathy 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  <w:u w:val="single"/>
              </w:rPr>
              <w:t>is NOT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 taking on others’ pain as our own</w:t>
            </w:r>
          </w:p>
          <w:p w14:paraId="26F5FF76" w14:textId="77777777" w:rsidR="00085FDF" w:rsidRPr="003C3ADD" w:rsidRDefault="00085FDF" w:rsidP="00085FDF">
            <w:pPr>
              <w:rPr>
                <w:rFonts w:ascii="KG Miss Kindergarten" w:hAnsi="KG Miss Kindergarten"/>
                <w:b/>
                <w:color w:val="FFFFFF" w:themeColor="background1"/>
                <w:sz w:val="24"/>
                <w:szCs w:val="16"/>
              </w:rPr>
            </w:pPr>
          </w:p>
          <w:p w14:paraId="46560E56" w14:textId="77777777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Empathy 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  <w:u w:val="single"/>
              </w:rPr>
              <w:t>IS</w:t>
            </w: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 providing support by giving the child perspective, personal responsibility and encouraging self-control.</w:t>
            </w:r>
          </w:p>
          <w:p w14:paraId="25D39670" w14:textId="77777777" w:rsidR="00085FDF" w:rsidRPr="003C3ADD" w:rsidRDefault="00085FDF" w:rsidP="00F12BB6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</w:p>
          <w:p w14:paraId="2D14D51F" w14:textId="77777777" w:rsidR="00085FDF" w:rsidRPr="003C3ADD" w:rsidRDefault="00085FDF" w:rsidP="00F12BB6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</w:p>
          <w:p w14:paraId="3AB6F90F" w14:textId="77777777" w:rsidR="00085FDF" w:rsidRPr="003C3ADD" w:rsidRDefault="00085FDF" w:rsidP="00F12BB6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</w:p>
          <w:p w14:paraId="187D7EEE" w14:textId="7C2A57A7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“Your face is going like this” </w:t>
            </w:r>
            <w:r w:rsidRPr="003C3ADD">
              <w:rPr>
                <w:rFonts w:ascii="KG Miss Kindergarten" w:hAnsi="KG Miss Kindergarten"/>
                <w:i/>
                <w:color w:val="FFFFFF" w:themeColor="background1"/>
                <w:sz w:val="24"/>
                <w:szCs w:val="16"/>
              </w:rPr>
              <w:t>(model it)</w:t>
            </w:r>
          </w:p>
          <w:p w14:paraId="217B3912" w14:textId="77777777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“You seem angry” </w:t>
            </w:r>
          </w:p>
          <w:p w14:paraId="0F491B65" w14:textId="28565381" w:rsidR="00085FDF" w:rsidRPr="003C3ADD" w:rsidRDefault="00085FDF" w:rsidP="00085FDF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  <w:r w:rsidRPr="003C3ADD"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  <w:t xml:space="preserve">“You were hoping to be first in line” </w:t>
            </w:r>
          </w:p>
          <w:p w14:paraId="11D6024D" w14:textId="1340DEFB" w:rsidR="00085FDF" w:rsidRPr="003C3ADD" w:rsidRDefault="00085FDF" w:rsidP="00F12BB6">
            <w:pPr>
              <w:rPr>
                <w:rFonts w:ascii="KG Miss Kindergarten" w:hAnsi="KG Miss Kindergarten"/>
                <w:color w:val="FFFFFF" w:themeColor="background1"/>
                <w:sz w:val="24"/>
                <w:szCs w:val="16"/>
              </w:rPr>
            </w:pPr>
          </w:p>
        </w:tc>
      </w:tr>
      <w:tr w:rsidR="00085FDF" w:rsidRPr="00085FDF" w14:paraId="615BD9F1" w14:textId="5A2306F5" w:rsidTr="00EB5E68">
        <w:trPr>
          <w:trHeight w:val="6173"/>
        </w:trPr>
        <w:tc>
          <w:tcPr>
            <w:tcW w:w="5035" w:type="dxa"/>
            <w:gridSpan w:val="2"/>
          </w:tcPr>
          <w:p w14:paraId="79C8BDED" w14:textId="033263F7" w:rsidR="00085FDF" w:rsidRDefault="00085FDF" w:rsidP="00E249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71003F" wp14:editId="2C735D5C">
                      <wp:simplePos x="0" y="0"/>
                      <wp:positionH relativeFrom="column">
                        <wp:posOffset>-386</wp:posOffset>
                      </wp:positionH>
                      <wp:positionV relativeFrom="paragraph">
                        <wp:posOffset>67945</wp:posOffset>
                      </wp:positionV>
                      <wp:extent cx="3038355" cy="363220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35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DEC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55D3B8" w14:textId="77777777" w:rsidR="00085FDF" w:rsidRPr="007551B7" w:rsidRDefault="00085FDF" w:rsidP="00B36CE3">
                                  <w:pPr>
                                    <w:jc w:val="center"/>
                                    <w:rPr>
                                      <w:rFonts w:ascii="KG Miss Kindergarten" w:eastAsiaTheme="majorEastAsia" w:hAnsi="KG Miss Kindergarten" w:cstheme="majorBidi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</w:pPr>
                                  <w:r w:rsidRPr="007551B7">
                                    <w:rPr>
                                      <w:rFonts w:ascii="KG Miss Kindergarten" w:eastAsiaTheme="majorEastAsia" w:hAnsi="KG Miss Kindergarten" w:cstheme="majorBidi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  <w:t>Important Upcoming Dates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71003F" id="Rectangle 50" o:spid="_x0000_s1026" style="position:absolute;margin-left:-.05pt;margin-top:5.35pt;width:239.25pt;height:28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" fillcolor="#22decc" stroked="f" strokeweight="1pt">
                      <v:textbox>
                        <w:txbxContent>
                          <w:p w14:paraId="5455D3B8" w14:textId="77777777" w:rsidR="00085FDF" w:rsidRPr="007551B7" w:rsidRDefault="00085FDF" w:rsidP="00B36CE3">
                            <w:pPr>
                              <w:jc w:val="center"/>
                              <w:rPr>
                                <w:rFonts w:ascii="KG Miss Kindergarten" w:eastAsiaTheme="majorEastAsia" w:hAnsi="KG Miss Kindergarten" w:cstheme="majorBidi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7551B7">
                              <w:rPr>
                                <w:rFonts w:ascii="KG Miss Kindergarten" w:eastAsiaTheme="majorEastAsia" w:hAnsi="KG Miss Kindergarten" w:cstheme="majorBidi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Important Upcoming Dates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2B2AC1" w14:textId="2F5B69C6" w:rsidR="00085FDF" w:rsidRDefault="00085FDF" w:rsidP="00E24948"/>
          <w:p w14:paraId="3C04091A" w14:textId="477D8917" w:rsidR="00085FDF" w:rsidRDefault="00085FDF" w:rsidP="00E24948">
            <w:pPr>
              <w:pStyle w:val="PTANormal02"/>
              <w:rPr>
                <w:b/>
                <w:color w:val="808080"/>
                <w:sz w:val="24"/>
              </w:rPr>
            </w:pPr>
          </w:p>
          <w:p w14:paraId="26DC089C" w14:textId="66BBED96" w:rsidR="00085FDF" w:rsidRPr="002C2107" w:rsidRDefault="00285F39" w:rsidP="007A4D9B">
            <w:pPr>
              <w:pStyle w:val="PTANormal02"/>
              <w:rPr>
                <w:rFonts w:ascii="KG Miss Kindergarten" w:hAnsi="KG Miss Kindergarten"/>
                <w:b/>
                <w:color w:val="auto"/>
                <w:sz w:val="24"/>
              </w:rPr>
            </w:pPr>
            <w:r>
              <w:rPr>
                <w:rFonts w:ascii="KG Miss Kindergarten" w:hAnsi="KG Miss Kindergarten"/>
                <w:b/>
                <w:color w:val="auto"/>
                <w:sz w:val="24"/>
              </w:rPr>
              <w:t xml:space="preserve">Tuesday, </w:t>
            </w:r>
            <w:r w:rsidR="00811E42">
              <w:rPr>
                <w:rFonts w:ascii="KG Miss Kindergarten" w:hAnsi="KG Miss Kindergarten"/>
                <w:b/>
                <w:color w:val="auto"/>
                <w:sz w:val="24"/>
              </w:rPr>
              <w:t xml:space="preserve">April </w:t>
            </w:r>
            <w:r w:rsidR="003C3ADD" w:rsidRPr="002C2107">
              <w:rPr>
                <w:rFonts w:ascii="KG Miss Kindergarten" w:hAnsi="KG Miss Kindergarten"/>
                <w:b/>
                <w:color w:val="auto"/>
                <w:sz w:val="24"/>
              </w:rPr>
              <w:t>8</w:t>
            </w:r>
            <w:r w:rsidR="003C3ADD" w:rsidRPr="002C2107">
              <w:rPr>
                <w:rFonts w:ascii="KG Miss Kindergarten" w:hAnsi="KG Miss Kindergarten"/>
                <w:b/>
                <w:color w:val="auto"/>
                <w:sz w:val="24"/>
                <w:vertAlign w:val="superscript"/>
              </w:rPr>
              <w:t>th</w:t>
            </w:r>
            <w:r w:rsidR="003C3ADD" w:rsidRPr="002C2107">
              <w:rPr>
                <w:rFonts w:ascii="KG Miss Kindergarten" w:hAnsi="KG Miss Kindergarten"/>
                <w:b/>
                <w:color w:val="auto"/>
                <w:sz w:val="24"/>
              </w:rPr>
              <w:t xml:space="preserve"> </w:t>
            </w:r>
          </w:p>
          <w:p w14:paraId="28488D18" w14:textId="1D5924A2" w:rsidR="00190C70" w:rsidRPr="002C2107" w:rsidRDefault="00190C70" w:rsidP="007A4D9B">
            <w:pPr>
              <w:pStyle w:val="PTANormal02"/>
              <w:rPr>
                <w:rFonts w:ascii="KG Miss Kindergarten" w:hAnsi="KG Miss Kindergarten"/>
                <w:color w:val="808080"/>
                <w:sz w:val="20"/>
              </w:rPr>
            </w:pPr>
            <w:r w:rsidRPr="002C2107">
              <w:rPr>
                <w:rFonts w:ascii="KG Miss Kindergarten" w:hAnsi="KG Miss Kindergarten"/>
                <w:color w:val="808080"/>
                <w:sz w:val="24"/>
              </w:rPr>
              <w:t xml:space="preserve">     </w:t>
            </w:r>
            <w:r w:rsidR="00FC3DA5">
              <w:rPr>
                <w:rFonts w:ascii="KG Miss Kindergarten" w:hAnsi="KG Miss Kindergarten"/>
                <w:color w:val="808080" w:themeColor="background1" w:themeShade="80"/>
                <w:sz w:val="20"/>
              </w:rPr>
              <w:t>No School</w:t>
            </w:r>
          </w:p>
          <w:p w14:paraId="316F7317" w14:textId="2BD4E7AA" w:rsidR="00190C70" w:rsidRPr="002C2107" w:rsidRDefault="00285F39" w:rsidP="007A4D9B">
            <w:pPr>
              <w:pStyle w:val="PTANormal02"/>
              <w:rPr>
                <w:rFonts w:ascii="KG Miss Kindergarten" w:hAnsi="KG Miss Kindergarten"/>
                <w:b/>
                <w:color w:val="auto"/>
                <w:sz w:val="24"/>
              </w:rPr>
            </w:pPr>
            <w:r>
              <w:rPr>
                <w:rFonts w:ascii="KG Miss Kindergarten" w:hAnsi="KG Miss Kindergarten"/>
                <w:b/>
                <w:color w:val="auto"/>
                <w:sz w:val="24"/>
              </w:rPr>
              <w:t xml:space="preserve">Wednesday, </w:t>
            </w:r>
            <w:r w:rsidR="00811E42">
              <w:rPr>
                <w:rFonts w:ascii="KG Miss Kindergarten" w:hAnsi="KG Miss Kindergarten"/>
                <w:b/>
                <w:color w:val="auto"/>
                <w:sz w:val="24"/>
              </w:rPr>
              <w:t xml:space="preserve">April </w:t>
            </w:r>
            <w:r w:rsidR="00FC3DA5">
              <w:rPr>
                <w:rFonts w:ascii="KG Miss Kindergarten" w:hAnsi="KG Miss Kindergarten"/>
                <w:b/>
                <w:color w:val="auto"/>
                <w:sz w:val="24"/>
              </w:rPr>
              <w:t>9</w:t>
            </w:r>
            <w:r w:rsidR="00FC3DA5" w:rsidRPr="00FC3DA5">
              <w:rPr>
                <w:rFonts w:ascii="KG Miss Kindergarten" w:hAnsi="KG Miss Kindergarten"/>
                <w:b/>
                <w:color w:val="auto"/>
                <w:sz w:val="24"/>
                <w:vertAlign w:val="superscript"/>
              </w:rPr>
              <w:t>th</w:t>
            </w:r>
            <w:r w:rsidR="00FC3DA5">
              <w:rPr>
                <w:rFonts w:ascii="KG Miss Kindergarten" w:hAnsi="KG Miss Kindergarten"/>
                <w:b/>
                <w:color w:val="auto"/>
                <w:sz w:val="24"/>
              </w:rPr>
              <w:t xml:space="preserve"> </w:t>
            </w:r>
          </w:p>
          <w:p w14:paraId="4FA4EBA2" w14:textId="420F0CFA" w:rsidR="00190C70" w:rsidRPr="002C2107" w:rsidRDefault="00190C70" w:rsidP="007A4D9B">
            <w:pPr>
              <w:pStyle w:val="PTANormal02"/>
              <w:rPr>
                <w:rFonts w:ascii="KG Miss Kindergarten" w:hAnsi="KG Miss Kindergarten"/>
                <w:color w:val="auto"/>
                <w:sz w:val="20"/>
              </w:rPr>
            </w:pPr>
            <w:r w:rsidRPr="002C2107">
              <w:rPr>
                <w:rFonts w:ascii="KG Miss Kindergarten" w:hAnsi="KG Miss Kindergarten"/>
                <w:b/>
                <w:color w:val="auto"/>
                <w:sz w:val="24"/>
              </w:rPr>
              <w:t xml:space="preserve">     </w:t>
            </w:r>
            <w:r w:rsidR="00FC3DA5">
              <w:rPr>
                <w:rFonts w:ascii="KG Miss Kindergarten" w:hAnsi="KG Miss Kindergarten"/>
                <w:color w:val="808080" w:themeColor="background1" w:themeShade="80"/>
                <w:sz w:val="20"/>
              </w:rPr>
              <w:t>Pajama Day</w:t>
            </w:r>
            <w:r w:rsidR="00811E42">
              <w:rPr>
                <w:rFonts w:ascii="KG Miss Kindergarten" w:hAnsi="KG Miss Kindergarten"/>
                <w:color w:val="808080" w:themeColor="background1" w:themeShade="80"/>
                <w:sz w:val="20"/>
              </w:rPr>
              <w:t xml:space="preserve"> </w:t>
            </w:r>
          </w:p>
          <w:p w14:paraId="20EDE251" w14:textId="1B04F047" w:rsidR="00190C70" w:rsidRPr="002C2107" w:rsidRDefault="004C173A" w:rsidP="007A4D9B">
            <w:pPr>
              <w:pStyle w:val="PTANormal02"/>
              <w:rPr>
                <w:rFonts w:ascii="KG Miss Kindergarten" w:hAnsi="KG Miss Kindergarten"/>
                <w:b/>
                <w:color w:val="auto"/>
                <w:sz w:val="24"/>
              </w:rPr>
            </w:pPr>
            <w:r>
              <w:rPr>
                <w:rFonts w:ascii="KG Miss Kindergarten" w:hAnsi="KG Miss Kindergarten"/>
                <w:b/>
                <w:color w:val="auto"/>
                <w:sz w:val="24"/>
              </w:rPr>
              <w:t xml:space="preserve">Thursday, </w:t>
            </w:r>
            <w:r w:rsidR="00811E42">
              <w:rPr>
                <w:rFonts w:ascii="KG Miss Kindergarten" w:hAnsi="KG Miss Kindergarten"/>
                <w:b/>
                <w:color w:val="auto"/>
                <w:sz w:val="24"/>
              </w:rPr>
              <w:t xml:space="preserve">April </w:t>
            </w:r>
            <w:r w:rsidR="00AD72FC">
              <w:rPr>
                <w:rFonts w:ascii="KG Miss Kindergarten" w:hAnsi="KG Miss Kindergarten"/>
                <w:b/>
                <w:color w:val="auto"/>
                <w:sz w:val="24"/>
              </w:rPr>
              <w:t>10</w:t>
            </w:r>
            <w:r w:rsidR="00AD72FC" w:rsidRPr="00AD72FC">
              <w:rPr>
                <w:rFonts w:ascii="KG Miss Kindergarten" w:hAnsi="KG Miss Kindergarten"/>
                <w:b/>
                <w:color w:val="auto"/>
                <w:sz w:val="24"/>
                <w:vertAlign w:val="superscript"/>
              </w:rPr>
              <w:t>th</w:t>
            </w:r>
            <w:r w:rsidR="00AD72FC">
              <w:rPr>
                <w:rFonts w:ascii="KG Miss Kindergarten" w:hAnsi="KG Miss Kindergarten"/>
                <w:b/>
                <w:color w:val="auto"/>
                <w:sz w:val="24"/>
              </w:rPr>
              <w:t xml:space="preserve"> </w:t>
            </w:r>
          </w:p>
          <w:p w14:paraId="5388C166" w14:textId="31DCA91C" w:rsidR="00190C70" w:rsidRPr="002C2107" w:rsidRDefault="00190C70" w:rsidP="007A4D9B">
            <w:pPr>
              <w:pStyle w:val="PTANormal02"/>
              <w:rPr>
                <w:rFonts w:ascii="KG Miss Kindergarten" w:hAnsi="KG Miss Kindergarten"/>
                <w:color w:val="auto"/>
                <w:sz w:val="20"/>
              </w:rPr>
            </w:pPr>
            <w:r w:rsidRPr="002C2107">
              <w:rPr>
                <w:rFonts w:ascii="KG Miss Kindergarten" w:hAnsi="KG Miss Kindergarten"/>
                <w:b/>
                <w:color w:val="auto"/>
                <w:sz w:val="24"/>
              </w:rPr>
              <w:t xml:space="preserve">     </w:t>
            </w:r>
            <w:r w:rsidR="00AD72FC">
              <w:rPr>
                <w:rFonts w:ascii="KG Miss Kindergarten" w:hAnsi="KG Miss Kindergarten"/>
                <w:color w:val="808080" w:themeColor="background1" w:themeShade="80"/>
                <w:sz w:val="20"/>
              </w:rPr>
              <w:t>Spring Picture Day</w:t>
            </w:r>
          </w:p>
          <w:p w14:paraId="1D0EF186" w14:textId="0ECEFE9D" w:rsidR="00190C70" w:rsidRPr="002C2107" w:rsidRDefault="004C173A" w:rsidP="007A4D9B">
            <w:pPr>
              <w:pStyle w:val="PTANormal02"/>
              <w:rPr>
                <w:rFonts w:ascii="KG Miss Kindergarten" w:hAnsi="KG Miss Kindergarten"/>
                <w:b/>
                <w:color w:val="auto"/>
                <w:sz w:val="24"/>
              </w:rPr>
            </w:pPr>
            <w:r>
              <w:rPr>
                <w:rFonts w:ascii="KG Miss Kindergarten" w:hAnsi="KG Miss Kindergarten"/>
                <w:b/>
                <w:color w:val="auto"/>
                <w:sz w:val="24"/>
              </w:rPr>
              <w:t xml:space="preserve">Friday, </w:t>
            </w:r>
            <w:r w:rsidR="00811E42">
              <w:rPr>
                <w:rFonts w:ascii="KG Miss Kindergarten" w:hAnsi="KG Miss Kindergarten"/>
                <w:b/>
                <w:color w:val="auto"/>
                <w:sz w:val="24"/>
              </w:rPr>
              <w:t xml:space="preserve">April </w:t>
            </w:r>
            <w:r w:rsidR="00AD72FC">
              <w:rPr>
                <w:rFonts w:ascii="KG Miss Kindergarten" w:hAnsi="KG Miss Kindergarten"/>
                <w:b/>
                <w:color w:val="auto"/>
                <w:sz w:val="24"/>
              </w:rPr>
              <w:t>11</w:t>
            </w:r>
            <w:r w:rsidR="00AD72FC" w:rsidRPr="00AD72FC">
              <w:rPr>
                <w:rFonts w:ascii="KG Miss Kindergarten" w:hAnsi="KG Miss Kindergarten"/>
                <w:b/>
                <w:color w:val="auto"/>
                <w:sz w:val="24"/>
                <w:vertAlign w:val="superscript"/>
              </w:rPr>
              <w:t>th</w:t>
            </w:r>
            <w:r w:rsidR="00AD72FC">
              <w:rPr>
                <w:rFonts w:ascii="KG Miss Kindergarten" w:hAnsi="KG Miss Kindergarten"/>
                <w:b/>
                <w:color w:val="auto"/>
                <w:sz w:val="24"/>
              </w:rPr>
              <w:t xml:space="preserve"> </w:t>
            </w:r>
          </w:p>
          <w:p w14:paraId="79B62E03" w14:textId="30259264" w:rsidR="00190C70" w:rsidRDefault="00190C70" w:rsidP="007A4D9B">
            <w:pPr>
              <w:pStyle w:val="PTANormal02"/>
              <w:rPr>
                <w:rFonts w:ascii="KG Miss Kindergarten" w:hAnsi="KG Miss Kindergarten"/>
                <w:color w:val="808080" w:themeColor="background1" w:themeShade="80"/>
                <w:sz w:val="20"/>
              </w:rPr>
            </w:pPr>
            <w:r w:rsidRPr="002C2107">
              <w:rPr>
                <w:rFonts w:ascii="KG Miss Kindergarten" w:hAnsi="KG Miss Kindergarten"/>
                <w:color w:val="808080" w:themeColor="background1" w:themeShade="80"/>
                <w:sz w:val="20"/>
              </w:rPr>
              <w:t xml:space="preserve">      </w:t>
            </w:r>
            <w:r w:rsidR="00AD72FC">
              <w:rPr>
                <w:rFonts w:ascii="KG Miss Kindergarten" w:hAnsi="KG Miss Kindergarten"/>
                <w:color w:val="808080" w:themeColor="background1" w:themeShade="80"/>
                <w:sz w:val="20"/>
              </w:rPr>
              <w:t xml:space="preserve">Spring Fling </w:t>
            </w:r>
            <w:r w:rsidR="001C5319">
              <w:rPr>
                <w:rFonts w:ascii="KG Miss Kindergarten" w:hAnsi="KG Miss Kindergarten"/>
                <w:color w:val="808080" w:themeColor="background1" w:themeShade="80"/>
                <w:sz w:val="20"/>
              </w:rPr>
              <w:t>3:45-4:45</w:t>
            </w:r>
          </w:p>
          <w:p w14:paraId="0E37E38E" w14:textId="2269EC33" w:rsidR="001C5319" w:rsidRPr="001C5319" w:rsidRDefault="004C173A" w:rsidP="007A4D9B">
            <w:pPr>
              <w:pStyle w:val="PTANormal02"/>
              <w:rPr>
                <w:rFonts w:ascii="KG Miss Kindergarten" w:hAnsi="KG Miss Kindergarte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auto"/>
                <w:sz w:val="24"/>
                <w:szCs w:val="24"/>
              </w:rPr>
              <w:t xml:space="preserve">Thursday </w:t>
            </w:r>
            <w:r w:rsidR="001C5319" w:rsidRPr="001C5319">
              <w:rPr>
                <w:rFonts w:ascii="KG Miss Kindergarten" w:hAnsi="KG Miss Kindergarten"/>
                <w:b/>
                <w:bCs/>
                <w:color w:val="auto"/>
                <w:sz w:val="24"/>
                <w:szCs w:val="24"/>
              </w:rPr>
              <w:t>April 24</w:t>
            </w:r>
            <w:r w:rsidR="001C5319" w:rsidRPr="001C5319">
              <w:rPr>
                <w:rFonts w:ascii="KG Miss Kindergarten" w:hAnsi="KG Miss Kindergarten"/>
                <w:b/>
                <w:bCs/>
                <w:color w:val="auto"/>
                <w:sz w:val="24"/>
                <w:szCs w:val="24"/>
                <w:vertAlign w:val="superscript"/>
              </w:rPr>
              <w:t>th</w:t>
            </w:r>
            <w:r w:rsidR="001C5319" w:rsidRPr="001C5319">
              <w:rPr>
                <w:rFonts w:ascii="KG Miss Kindergarten" w:hAnsi="KG Miss Kindergarte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C8F6A9D" w14:textId="5051CB3C" w:rsidR="001C5319" w:rsidRPr="002C2107" w:rsidRDefault="001C5319" w:rsidP="007A4D9B">
            <w:pPr>
              <w:pStyle w:val="PTANormal02"/>
              <w:rPr>
                <w:rFonts w:ascii="KG Miss Kindergarten" w:hAnsi="KG Miss Kindergarten"/>
                <w:color w:val="808080" w:themeColor="background1" w:themeShade="80"/>
                <w:sz w:val="20"/>
              </w:rPr>
            </w:pPr>
            <w:r>
              <w:rPr>
                <w:rFonts w:ascii="KG Miss Kindergarten" w:hAnsi="KG Miss Kindergarten"/>
                <w:color w:val="808080" w:themeColor="background1" w:themeShade="80"/>
                <w:sz w:val="20"/>
              </w:rPr>
              <w:t xml:space="preserve">      Campbell Cougar Spirit Day</w:t>
            </w:r>
          </w:p>
          <w:p w14:paraId="295C8980" w14:textId="4D3E580B" w:rsidR="00EB5E68" w:rsidRDefault="00EB5E68" w:rsidP="007A4D9B">
            <w:pPr>
              <w:pStyle w:val="PTANormal02"/>
              <w:rPr>
                <w:rFonts w:ascii="KG Miss Kindergarten" w:hAnsi="KG Miss Kindergarten"/>
                <w:color w:val="auto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34C5360" wp14:editId="6C02353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82260</wp:posOffset>
                      </wp:positionV>
                      <wp:extent cx="2338070" cy="363220"/>
                      <wp:effectExtent l="0" t="0" r="508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07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DEC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1D46C2" w14:textId="6FDF2F39" w:rsidR="00EB5E68" w:rsidRPr="007551B7" w:rsidRDefault="00EB5E68" w:rsidP="00EB5E68">
                                  <w:pPr>
                                    <w:jc w:val="center"/>
                                    <w:rPr>
                                      <w:rFonts w:ascii="KG Miss Kindergarten" w:eastAsiaTheme="majorEastAsia" w:hAnsi="KG Miss Kindergarten" w:cstheme="majorBidi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KG Miss Kindergarten" w:eastAsiaTheme="majorEastAsia" w:hAnsi="KG Miss Kindergarten" w:cstheme="majorBidi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  <w:t>Register for Explore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4C5360" id="Rectangle 11" o:spid="_x0000_s1027" style="position:absolute;margin-left:25.95pt;margin-top:6.5pt;width:184.1pt;height:28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" fillcolor="#22decc" stroked="f" strokeweight="1pt">
                      <v:textbox>
                        <w:txbxContent>
                          <w:p w14:paraId="7C1D46C2" w14:textId="6FDF2F39" w:rsidR="00EB5E68" w:rsidRPr="007551B7" w:rsidRDefault="00EB5E68" w:rsidP="00EB5E68">
                            <w:pPr>
                              <w:jc w:val="center"/>
                              <w:rPr>
                                <w:rFonts w:ascii="KG Miss Kindergarten" w:eastAsiaTheme="majorEastAsia" w:hAnsi="KG Miss Kindergarten" w:cstheme="majorBidi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KG Miss Kindergarten" w:eastAsiaTheme="majorEastAsia" w:hAnsi="KG Miss Kindergarten" w:cstheme="majorBidi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Register for Explore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725110" w14:textId="1FE94868" w:rsidR="00EB5E68" w:rsidRDefault="00EB5E68" w:rsidP="007A4D9B">
            <w:pPr>
              <w:pStyle w:val="PTANormal02"/>
              <w:rPr>
                <w:rFonts w:ascii="KG Miss Kindergarten" w:hAnsi="KG Miss Kindergarten"/>
                <w:color w:val="auto"/>
                <w:sz w:val="20"/>
              </w:rPr>
            </w:pPr>
          </w:p>
          <w:p w14:paraId="6995F6FF" w14:textId="013EFFBE" w:rsidR="00EB5E68" w:rsidRDefault="00EB5E68" w:rsidP="007A4D9B">
            <w:pPr>
              <w:pStyle w:val="PTANormal02"/>
              <w:rPr>
                <w:rFonts w:ascii="KG Miss Kindergarten" w:hAnsi="KG Miss Kindergarten"/>
                <w:color w:val="auto"/>
                <w:sz w:val="20"/>
              </w:rPr>
            </w:pPr>
          </w:p>
          <w:p w14:paraId="37F5877F" w14:textId="718A8838" w:rsidR="00EB5E68" w:rsidRPr="00190C70" w:rsidRDefault="00EB5E68" w:rsidP="007A4D9B">
            <w:pPr>
              <w:pStyle w:val="PTANormal02"/>
              <w:rPr>
                <w:rFonts w:ascii="KG Miss Kindergarten" w:hAnsi="KG Miss Kindergarten"/>
                <w:color w:val="auto"/>
                <w:sz w:val="20"/>
              </w:rPr>
            </w:pPr>
            <w:r>
              <w:rPr>
                <w:rFonts w:ascii="KG Miss Kindergarten" w:hAnsi="KG Miss Kindergarten"/>
                <w:color w:val="auto"/>
                <w:sz w:val="20"/>
              </w:rPr>
              <w:t xml:space="preserve">Families MUST return an Explore Registration form to let us know your itentions for summer school. </w:t>
            </w:r>
            <w:r w:rsidR="00941FFF">
              <w:rPr>
                <w:rFonts w:ascii="KG Miss Kindergarten" w:hAnsi="KG Miss Kindergarten"/>
                <w:color w:val="auto"/>
                <w:sz w:val="20"/>
              </w:rPr>
              <w:t xml:space="preserve">You can register online at </w:t>
            </w:r>
            <w:r w:rsidR="00941FFF" w:rsidRPr="00941FFF">
              <w:rPr>
                <w:rFonts w:ascii="KG Miss Kindergarten" w:hAnsi="KG Miss Kindergarten"/>
                <w:color w:val="auto"/>
                <w:sz w:val="20"/>
              </w:rPr>
              <w:t>https://explorereg.sps.org</w:t>
            </w:r>
          </w:p>
        </w:tc>
        <w:tc>
          <w:tcPr>
            <w:tcW w:w="5323" w:type="dxa"/>
          </w:tcPr>
          <w:p w14:paraId="5110A009" w14:textId="2B92C27A" w:rsidR="4F53B32E" w:rsidRDefault="4F53B32E"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599561A" wp14:editId="696A2986">
                      <wp:extent cx="2651760" cy="355600"/>
                      <wp:effectExtent l="0" t="0" r="0" b="6350"/>
                      <wp:docPr id="52986553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176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DEC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3C8C28" w14:textId="7537979F" w:rsidR="00085FDF" w:rsidRPr="007551B7" w:rsidRDefault="00085FDF" w:rsidP="007551B7">
                                  <w:pPr>
                                    <w:jc w:val="center"/>
                                    <w:rPr>
                                      <w:rFonts w:ascii="KG Miss Kindergarten" w:eastAsiaTheme="majorEastAsia" w:hAnsi="KG Miss Kindergarten" w:cstheme="majorBidi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KG Miss Kindergarten" w:eastAsiaTheme="majorEastAsia" w:hAnsi="KG Miss Kindergarten" w:cstheme="majorBidi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  <w:t>Nurse Note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9561A" id="Rectangle 47" o:spid="_x0000_s1028" style="width:208.8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" fillcolor="#22decc" stroked="f" strokeweight="1pt">
                      <v:textbox>
                        <w:txbxContent>
                          <w:p w14:paraId="633C8C28" w14:textId="7537979F" w:rsidR="00085FDF" w:rsidRPr="007551B7" w:rsidRDefault="00085FDF" w:rsidP="007551B7">
                            <w:pPr>
                              <w:jc w:val="center"/>
                              <w:rPr>
                                <w:rFonts w:ascii="KG Miss Kindergarten" w:eastAsiaTheme="majorEastAsia" w:hAnsi="KG Miss Kindergarten" w:cstheme="majorBidi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KG Miss Kindergarten" w:eastAsiaTheme="majorEastAsia" w:hAnsi="KG Miss Kindergarten" w:cstheme="majorBidi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Nurse Note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439076" w14:textId="3B13C1E6" w:rsidR="4F53B32E" w:rsidRDefault="4F53B32E"/>
          <w:p w14:paraId="3A8990B6" w14:textId="3D30E2D2" w:rsidR="00941FFF" w:rsidRPr="005971E4" w:rsidRDefault="00611EE8" w:rsidP="00941FFF">
            <w:pPr>
              <w:rPr>
                <w:rFonts w:ascii="KG Miss Kindergarten" w:eastAsia="Aptos" w:hAnsi="KG Miss Kindergarten" w:cs="Times New Roman"/>
                <w:color w:val="212121"/>
                <w:sz w:val="22"/>
              </w:rPr>
            </w:pPr>
            <w:r w:rsidRPr="005971E4">
              <w:rPr>
                <w:rFonts w:ascii="KG Miss Kindergarten" w:eastAsia="Aptos" w:hAnsi="KG Miss Kindergarten" w:cs="Times New Roman"/>
                <w:color w:val="212121"/>
                <w:sz w:val="22"/>
              </w:rPr>
              <w:t>Does Your Child Need Dental Care? </w:t>
            </w:r>
            <w:r w:rsidRPr="005971E4">
              <w:rPr>
                <w:rFonts w:ascii="KG Miss Kindergarten" w:eastAsia="Aptos" w:hAnsi="KG Miss Kindergarten" w:cs="Times New Roman"/>
                <w:color w:val="212121"/>
                <w:sz w:val="22"/>
              </w:rPr>
              <w:br/>
            </w:r>
            <w:r w:rsidRPr="005971E4">
              <w:rPr>
                <w:rFonts w:ascii="KG Miss Kindergarten" w:eastAsia="Aptos" w:hAnsi="KG Miss Kindergarten" w:cs="Times New Roman"/>
                <w:color w:val="212121"/>
                <w:sz w:val="22"/>
              </w:rPr>
              <w:br/>
              <w:t>The Tooth Truck wants to help your child achieve a healthy smile! The Tooth Truck performs preventative cleanings and needed treatment for children qualifying for free/reduced school lunches to become cavity free (at no cost to the families).</w:t>
            </w:r>
            <w:r w:rsidRPr="005971E4">
              <w:rPr>
                <w:rFonts w:ascii="KG Miss Kindergarten" w:eastAsia="Aptos" w:hAnsi="KG Miss Kindergarten" w:cs="Times New Roman"/>
                <w:color w:val="212121"/>
                <w:sz w:val="22"/>
              </w:rPr>
              <w:t xml:space="preserve"> Please return </w:t>
            </w:r>
            <w:r w:rsidR="00231F1A" w:rsidRPr="005971E4">
              <w:rPr>
                <w:rFonts w:ascii="KG Miss Kindergarten" w:eastAsia="Aptos" w:hAnsi="KG Miss Kindergarten" w:cs="Times New Roman"/>
                <w:color w:val="212121"/>
                <w:sz w:val="22"/>
              </w:rPr>
              <w:t>Tooth Truck forms to Nurse Christina</w:t>
            </w:r>
            <w:r w:rsidR="005971E4" w:rsidRPr="005971E4">
              <w:rPr>
                <w:rFonts w:ascii="KG Miss Kindergarten" w:eastAsia="Aptos" w:hAnsi="KG Miss Kindergarten" w:cs="Times New Roman"/>
                <w:color w:val="212121"/>
                <w:sz w:val="22"/>
              </w:rPr>
              <w:t xml:space="preserve">. </w:t>
            </w:r>
          </w:p>
          <w:p w14:paraId="4E3703CC" w14:textId="77777777" w:rsidR="005971E4" w:rsidRPr="005971E4" w:rsidRDefault="005971E4" w:rsidP="00941FFF">
            <w:pPr>
              <w:rPr>
                <w:rFonts w:ascii="KG Miss Kindergarten" w:eastAsia="Aptos" w:hAnsi="KG Miss Kindergarten" w:cs="Times New Roman"/>
                <w:color w:val="212121"/>
                <w:sz w:val="22"/>
              </w:rPr>
            </w:pPr>
          </w:p>
          <w:p w14:paraId="31B419C2" w14:textId="27CE7CC7" w:rsidR="005971E4" w:rsidRPr="005971E4" w:rsidRDefault="005971E4" w:rsidP="00941FFF">
            <w:pPr>
              <w:rPr>
                <w:rFonts w:ascii="KG Miss Kindergarten" w:eastAsia="Aptos" w:hAnsi="KG Miss Kindergarten" w:cs="Calibri"/>
                <w:sz w:val="24"/>
                <w:szCs w:val="24"/>
                <w:lang w:val="en-US"/>
                <w14:ligatures w14:val="standardContextual"/>
              </w:rPr>
            </w:pPr>
            <w:r w:rsidRPr="005971E4">
              <w:rPr>
                <w:rFonts w:ascii="KG Miss Kindergarten" w:eastAsia="Aptos" w:hAnsi="KG Miss Kindergarten" w:cs="Calibri"/>
                <w:sz w:val="22"/>
              </w:rPr>
              <w:t xml:space="preserve">If your student plans on attending summer </w:t>
            </w:r>
            <w:r w:rsidR="00BA5F3F" w:rsidRPr="005971E4">
              <w:rPr>
                <w:rFonts w:ascii="KG Miss Kindergarten" w:eastAsia="Aptos" w:hAnsi="KG Miss Kindergarten" w:cs="Calibri"/>
                <w:sz w:val="22"/>
              </w:rPr>
              <w:t>school,</w:t>
            </w:r>
            <w:r w:rsidRPr="005971E4">
              <w:rPr>
                <w:rFonts w:ascii="KG Miss Kindergarten" w:eastAsia="Aptos" w:hAnsi="KG Miss Kindergarten" w:cs="Calibri"/>
                <w:sz w:val="22"/>
              </w:rPr>
              <w:t xml:space="preserve"> they will need to be up to date on their Kindergarten immunizations.  Please turn </w:t>
            </w:r>
            <w:r w:rsidR="00BA5F3F" w:rsidRPr="005971E4">
              <w:rPr>
                <w:rFonts w:ascii="KG Miss Kindergarten" w:eastAsia="Aptos" w:hAnsi="KG Miss Kindergarten" w:cs="Calibri"/>
                <w:sz w:val="22"/>
              </w:rPr>
              <w:t>into</w:t>
            </w:r>
            <w:r w:rsidRPr="005971E4">
              <w:rPr>
                <w:rFonts w:ascii="KG Miss Kindergarten" w:eastAsia="Aptos" w:hAnsi="KG Miss Kindergarten" w:cs="Calibri"/>
                <w:sz w:val="22"/>
              </w:rPr>
              <w:t xml:space="preserve"> Nurse Christina ASAP. Thank you</w:t>
            </w:r>
            <w:r w:rsidR="006B4D7E">
              <w:rPr>
                <w:rFonts w:ascii="KG Miss Kindergarten" w:eastAsia="Aptos" w:hAnsi="KG Miss Kindergarten" w:cs="Calibri"/>
                <w:sz w:val="22"/>
              </w:rPr>
              <w:t>!</w:t>
            </w:r>
          </w:p>
          <w:p w14:paraId="0CCECDAF" w14:textId="404087F5" w:rsidR="00190C70" w:rsidRPr="00190C70" w:rsidRDefault="00190C70" w:rsidP="00190C70">
            <w:pPr>
              <w:rPr>
                <w:b/>
              </w:rPr>
            </w:pPr>
            <w:r w:rsidRPr="4F53B32E">
              <w:rPr>
                <w:b/>
                <w:bCs/>
              </w:rPr>
              <w:t xml:space="preserve"> </w:t>
            </w:r>
          </w:p>
        </w:tc>
      </w:tr>
      <w:tr w:rsidR="00EB5E68" w:rsidRPr="007271E6" w14:paraId="48A6D1DA" w14:textId="74B55C88" w:rsidTr="00EB5E68">
        <w:trPr>
          <w:trHeight w:val="981"/>
        </w:trPr>
        <w:tc>
          <w:tcPr>
            <w:tcW w:w="2965" w:type="dxa"/>
          </w:tcPr>
          <w:p w14:paraId="60168FD2" w14:textId="2A876694" w:rsidR="00EB5E68" w:rsidRPr="007271E6" w:rsidRDefault="00EB5E68" w:rsidP="007271E6">
            <w:pPr>
              <w:pStyle w:val="ContactSmalltext"/>
            </w:pPr>
          </w:p>
          <w:p w14:paraId="6B9F1EEF" w14:textId="7C2E8A2F" w:rsidR="00EB5E68" w:rsidRPr="007271E6" w:rsidRDefault="00EB5E68" w:rsidP="007A17E7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2070" w:type="dxa"/>
          </w:tcPr>
          <w:p w14:paraId="0AE41E33" w14:textId="1CB0EE41" w:rsidR="00EB5E68" w:rsidRPr="007271E6" w:rsidRDefault="00EB5E68" w:rsidP="00EB5E68">
            <w:pPr>
              <w:pStyle w:val="ContactSmalltext"/>
            </w:pPr>
            <w:r w:rsidRPr="007271E6">
              <w:rPr>
                <w:lang w:val="en-US"/>
              </w:rPr>
              <w:drawing>
                <wp:inline distT="0" distB="0" distL="0" distR="0" wp14:anchorId="4D2D69EF" wp14:editId="6245CAF1">
                  <wp:extent cx="237600" cy="237600"/>
                  <wp:effectExtent l="0" t="0" r="0" b="0"/>
                  <wp:docPr id="14" name="Graphic 1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Link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74113" w14:textId="77777777" w:rsidR="00EB5E68" w:rsidRPr="007271E6" w:rsidRDefault="00EB5E68" w:rsidP="00EB5E68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  <w:r w:rsidRPr="007271E6"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  <w:t>Website:</w:t>
            </w:r>
          </w:p>
          <w:p w14:paraId="1163AD3A" w14:textId="503858BB" w:rsidR="00EB5E68" w:rsidRPr="007271E6" w:rsidRDefault="00EB5E68" w:rsidP="00EB5E68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  <w:hyperlink r:id="rId24" w:history="1">
              <w:r w:rsidRPr="00B73FAA">
                <w:rPr>
                  <w:rStyle w:val="Hyperlink"/>
                </w:rPr>
                <w:t>www.sps.org</w:t>
              </w:r>
            </w:hyperlink>
            <w:r>
              <w:rPr>
                <w:rStyle w:val="Hyperlink"/>
              </w:rPr>
              <w:t>/campbell</w:t>
            </w:r>
          </w:p>
        </w:tc>
        <w:tc>
          <w:tcPr>
            <w:tcW w:w="5323" w:type="dxa"/>
          </w:tcPr>
          <w:p w14:paraId="46DC5B26" w14:textId="77777777" w:rsidR="00EB5E68" w:rsidRPr="007271E6" w:rsidRDefault="00EB5E68" w:rsidP="00EB5E68">
            <w:pPr>
              <w:pStyle w:val="ContactSmalltext"/>
            </w:pPr>
            <w:r w:rsidRPr="007271E6">
              <w:rPr>
                <w:lang w:val="en-US"/>
              </w:rPr>
              <w:drawing>
                <wp:inline distT="0" distB="0" distL="0" distR="0" wp14:anchorId="39D8AB26" wp14:editId="482A9BE2">
                  <wp:extent cx="237490" cy="237490"/>
                  <wp:effectExtent l="0" t="0" r="0" b="0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Receiver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1A1B1" w14:textId="77777777" w:rsidR="00EB5E68" w:rsidRPr="007271E6" w:rsidRDefault="00EB5E68" w:rsidP="00EB5E68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  <w:r w:rsidRPr="007271E6"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  <w:t>Contact:</w:t>
            </w:r>
          </w:p>
          <w:p w14:paraId="6CABC2D1" w14:textId="11187B9F" w:rsidR="00EB5E68" w:rsidRDefault="00EB5E68" w:rsidP="00EB5E68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  <w:r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  <w:t>417-523-3200</w:t>
            </w:r>
          </w:p>
        </w:tc>
      </w:tr>
    </w:tbl>
    <w:p w14:paraId="00877FBB" w14:textId="52A94624" w:rsidR="00EB5E68" w:rsidRPr="002B046E" w:rsidRDefault="002B046E" w:rsidP="002B046E">
      <w:pPr>
        <w:tabs>
          <w:tab w:val="left" w:pos="4511"/>
        </w:tabs>
        <w:rPr>
          <w:i/>
          <w:sz w:val="2"/>
        </w:rPr>
      </w:pPr>
      <w:r w:rsidRPr="002B046E">
        <w:rPr>
          <w:i/>
          <w:sz w:val="2"/>
        </w:rPr>
        <w:t xml:space="preserve"> </w:t>
      </w:r>
    </w:p>
    <w:sectPr w:rsidR="00EB5E68" w:rsidRPr="002B046E" w:rsidSect="007271E6">
      <w:headerReference w:type="default" r:id="rId27"/>
      <w:footerReference w:type="default" r:id="rId28"/>
      <w:headerReference w:type="first" r:id="rId29"/>
      <w:footerReference w:type="first" r:id="rId30"/>
      <w:pgSz w:w="12240" w:h="15840" w:code="1"/>
      <w:pgMar w:top="1440" w:right="936" w:bottom="57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3CE8" w14:textId="77777777" w:rsidR="00C62BCD" w:rsidRDefault="00C62BCD" w:rsidP="00195BA6">
      <w:pPr>
        <w:spacing w:after="0" w:line="240" w:lineRule="auto"/>
      </w:pPr>
      <w:r>
        <w:separator/>
      </w:r>
    </w:p>
  </w:endnote>
  <w:endnote w:type="continuationSeparator" w:id="0">
    <w:p w14:paraId="0C34D597" w14:textId="77777777" w:rsidR="00C62BCD" w:rsidRDefault="00C62BCD" w:rsidP="00195BA6">
      <w:pPr>
        <w:spacing w:after="0" w:line="240" w:lineRule="auto"/>
      </w:pPr>
      <w:r>
        <w:continuationSeparator/>
      </w:r>
    </w:p>
  </w:endnote>
  <w:endnote w:type="continuationNotice" w:id="1">
    <w:p w14:paraId="394576FB" w14:textId="77777777" w:rsidR="004D0733" w:rsidRDefault="004D0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3F6C207D" w14:paraId="2C57DADD" w14:textId="77777777" w:rsidTr="3F6C207D">
      <w:trPr>
        <w:trHeight w:val="300"/>
      </w:trPr>
      <w:tc>
        <w:tcPr>
          <w:tcW w:w="3455" w:type="dxa"/>
        </w:tcPr>
        <w:p w14:paraId="00862C64" w14:textId="3AF3422C" w:rsidR="3F6C207D" w:rsidRDefault="3F6C207D" w:rsidP="3F6C207D">
          <w:pPr>
            <w:pStyle w:val="Header"/>
            <w:ind w:left="-115"/>
          </w:pPr>
        </w:p>
      </w:tc>
      <w:tc>
        <w:tcPr>
          <w:tcW w:w="3455" w:type="dxa"/>
        </w:tcPr>
        <w:p w14:paraId="0A3D166B" w14:textId="06D22D13" w:rsidR="3F6C207D" w:rsidRDefault="3F6C207D" w:rsidP="3F6C207D">
          <w:pPr>
            <w:pStyle w:val="Header"/>
            <w:jc w:val="center"/>
          </w:pPr>
        </w:p>
      </w:tc>
      <w:tc>
        <w:tcPr>
          <w:tcW w:w="3455" w:type="dxa"/>
        </w:tcPr>
        <w:p w14:paraId="66EB4DB5" w14:textId="549B3F11" w:rsidR="3F6C207D" w:rsidRDefault="3F6C207D" w:rsidP="3F6C207D">
          <w:pPr>
            <w:pStyle w:val="Header"/>
            <w:ind w:right="-115"/>
            <w:jc w:val="right"/>
          </w:pPr>
        </w:p>
      </w:tc>
    </w:tr>
  </w:tbl>
  <w:p w14:paraId="19950AFD" w14:textId="60F38396" w:rsidR="0009138C" w:rsidRDefault="00091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3F6C207D" w14:paraId="261A782A" w14:textId="77777777" w:rsidTr="3F6C207D">
      <w:trPr>
        <w:trHeight w:val="300"/>
      </w:trPr>
      <w:tc>
        <w:tcPr>
          <w:tcW w:w="3455" w:type="dxa"/>
        </w:tcPr>
        <w:p w14:paraId="3DF5B690" w14:textId="37901359" w:rsidR="3F6C207D" w:rsidRDefault="3F6C207D" w:rsidP="3F6C207D">
          <w:pPr>
            <w:pStyle w:val="Header"/>
            <w:ind w:left="-115"/>
          </w:pPr>
        </w:p>
      </w:tc>
      <w:tc>
        <w:tcPr>
          <w:tcW w:w="3455" w:type="dxa"/>
        </w:tcPr>
        <w:p w14:paraId="27A31C5D" w14:textId="0C97DB2B" w:rsidR="3F6C207D" w:rsidRDefault="3F6C207D" w:rsidP="3F6C207D">
          <w:pPr>
            <w:pStyle w:val="Header"/>
            <w:jc w:val="center"/>
          </w:pPr>
        </w:p>
      </w:tc>
      <w:tc>
        <w:tcPr>
          <w:tcW w:w="3455" w:type="dxa"/>
        </w:tcPr>
        <w:p w14:paraId="34476D11" w14:textId="44CDF980" w:rsidR="3F6C207D" w:rsidRDefault="3F6C207D" w:rsidP="3F6C207D">
          <w:pPr>
            <w:pStyle w:val="Header"/>
            <w:ind w:right="-115"/>
            <w:jc w:val="right"/>
          </w:pPr>
        </w:p>
      </w:tc>
    </w:tr>
  </w:tbl>
  <w:p w14:paraId="18DD135B" w14:textId="2557EC99" w:rsidR="0009138C" w:rsidRDefault="00091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3F6C207D" w14:paraId="1002775F" w14:textId="77777777" w:rsidTr="3F6C207D">
      <w:trPr>
        <w:trHeight w:val="300"/>
      </w:trPr>
      <w:tc>
        <w:tcPr>
          <w:tcW w:w="3455" w:type="dxa"/>
        </w:tcPr>
        <w:p w14:paraId="03C62007" w14:textId="3FE36658" w:rsidR="3F6C207D" w:rsidRDefault="3F6C207D" w:rsidP="3F6C207D">
          <w:pPr>
            <w:pStyle w:val="Header"/>
            <w:ind w:left="-115"/>
          </w:pPr>
        </w:p>
      </w:tc>
      <w:tc>
        <w:tcPr>
          <w:tcW w:w="3455" w:type="dxa"/>
        </w:tcPr>
        <w:p w14:paraId="3A0A2E50" w14:textId="14B0F919" w:rsidR="3F6C207D" w:rsidRDefault="3F6C207D" w:rsidP="3F6C207D">
          <w:pPr>
            <w:pStyle w:val="Header"/>
            <w:jc w:val="center"/>
          </w:pPr>
        </w:p>
      </w:tc>
      <w:tc>
        <w:tcPr>
          <w:tcW w:w="3455" w:type="dxa"/>
        </w:tcPr>
        <w:p w14:paraId="5A073CFD" w14:textId="14B9EB17" w:rsidR="3F6C207D" w:rsidRDefault="3F6C207D" w:rsidP="3F6C207D">
          <w:pPr>
            <w:pStyle w:val="Header"/>
            <w:ind w:right="-115"/>
            <w:jc w:val="right"/>
          </w:pPr>
        </w:p>
      </w:tc>
    </w:tr>
  </w:tbl>
  <w:p w14:paraId="064C72DA" w14:textId="2F6C24AE" w:rsidR="0009138C" w:rsidRDefault="000913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424B" w14:textId="2A5D58F5" w:rsidR="005D5FD1" w:rsidRPr="00EB5E68" w:rsidRDefault="00EB5E68" w:rsidP="00EB5E68">
    <w:pPr>
      <w:tabs>
        <w:tab w:val="center" w:pos="5184"/>
      </w:tabs>
      <w:rPr>
        <w:i/>
        <w:sz w:val="28"/>
      </w:rPr>
    </w:pPr>
    <w:r>
      <w:rPr>
        <w:i/>
        <w:sz w:val="28"/>
      </w:rPr>
      <w:tab/>
    </w:r>
    <w:r w:rsidRPr="0066077C">
      <w:rPr>
        <w:i/>
        <w:sz w:val="28"/>
      </w:rPr>
      <w:t xml:space="preserve">Don’t forget to follow us on </w:t>
    </w:r>
    <w:r>
      <w:rPr>
        <w:i/>
        <w:sz w:val="28"/>
      </w:rPr>
      <w:t>social media: @CampbellEarlyC1</w:t>
    </w:r>
    <w:r w:rsidR="005D5FD1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36D2B63" wp14:editId="3E266B21">
              <wp:simplePos x="0" y="0"/>
              <wp:positionH relativeFrom="column">
                <wp:posOffset>-633730</wp:posOffset>
              </wp:positionH>
              <wp:positionV relativeFrom="margin">
                <wp:posOffset>7519035</wp:posOffset>
              </wp:positionV>
              <wp:extent cx="8531352" cy="1627632"/>
              <wp:effectExtent l="0" t="0" r="3175" b="0"/>
              <wp:wrapNone/>
              <wp:docPr id="65" name="Group 65" descr="Second page footer accent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0" y="0"/>
                        <a:chExt cx="8534400" cy="1628814"/>
                      </a:xfrm>
                    </wpg:grpSpPr>
                    <wps:wsp>
                      <wps:cNvPr id="66" name="Freeform: Shape 5"/>
                      <wps:cNvSpPr/>
                      <wps:spPr>
                        <a:xfrm>
                          <a:off x="0" y="0"/>
                          <a:ext cx="8534400" cy="155448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reeform: Shape 5"/>
                      <wps:cNvSpPr/>
                      <wps:spPr>
                        <a:xfrm>
                          <a:off x="46653" y="363894"/>
                          <a:ext cx="7808595" cy="126492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D0590" id="Group 65" o:spid="_x0000_s1026" alt="Second page footer accent bars" style="position:absolute;margin-left:-49.9pt;margin-top:592.05pt;width:671.75pt;height:128.15pt;z-index:251658241;mso-position-vertical-relative:margin;mso-width-relative:margin;mso-height-relative:margin" coordsize="85344,1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">
              <v:shape id="Freeform: Shape 5" o:spid="_x0000_s1027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" path="m,l18436,r9121,90474c154032,708545,700900,1173480,1356360,1173480r6452235,l7808595,1264920,,1264920,,xe" fillcolor="#22decc [3204]" stroked="f" strokeweight="1pt">
                <v:stroke joinstyle="miter"/>
                <v:path arrowok="t" o:connecttype="custom" o:connectlocs="0,0;20150,0;30118,111185;1482433,1442108;8534400,1442108;8534400,1554480;0,1554480" o:connectangles="0,0,0,0,0,0,0"/>
              </v:shape>
              <v:shape id="Freeform: Shape 5" o:spid="_x0000_s1028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" path="m,l18436,r9121,90474c154032,708545,700900,1173480,1356360,1173480r6452235,l7808595,1264920,,1264920,,xe" fillcolor="#22decc [3204]" stroked="f" strokeweight="1pt">
                <v:fill r:id="rId1" o:title="" color2="#293f85 [3205]" type="pattern"/>
                <v:stroke joinstyle="miter"/>
                <v:path arrowok="t" o:connecttype="custom" o:connectlocs="0,0;18436,0;27557,90474;1356360,1173480;7808595,1173480;7808595,1264920;0,1264920" o:connectangles="0,0,0,0,0,0,0"/>
              </v:shape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B21D" w14:textId="77777777" w:rsidR="00C62BCD" w:rsidRDefault="00C62BCD" w:rsidP="00195BA6">
      <w:pPr>
        <w:spacing w:after="0" w:line="240" w:lineRule="auto"/>
      </w:pPr>
      <w:r>
        <w:separator/>
      </w:r>
    </w:p>
  </w:footnote>
  <w:footnote w:type="continuationSeparator" w:id="0">
    <w:p w14:paraId="2262861C" w14:textId="77777777" w:rsidR="00C62BCD" w:rsidRDefault="00C62BCD" w:rsidP="00195BA6">
      <w:pPr>
        <w:spacing w:after="0" w:line="240" w:lineRule="auto"/>
      </w:pPr>
      <w:r>
        <w:continuationSeparator/>
      </w:r>
    </w:p>
  </w:footnote>
  <w:footnote w:type="continuationNotice" w:id="1">
    <w:p w14:paraId="2C0E10C2" w14:textId="77777777" w:rsidR="004D0733" w:rsidRDefault="004D07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3F6C207D" w14:paraId="6C570211" w14:textId="77777777" w:rsidTr="3F6C207D">
      <w:trPr>
        <w:trHeight w:val="300"/>
      </w:trPr>
      <w:tc>
        <w:tcPr>
          <w:tcW w:w="3455" w:type="dxa"/>
        </w:tcPr>
        <w:p w14:paraId="2BE38C3B" w14:textId="14C1C9A7" w:rsidR="3F6C207D" w:rsidRDefault="3F6C207D" w:rsidP="3F6C207D">
          <w:pPr>
            <w:pStyle w:val="Header"/>
            <w:ind w:left="-115"/>
          </w:pPr>
        </w:p>
      </w:tc>
      <w:tc>
        <w:tcPr>
          <w:tcW w:w="3455" w:type="dxa"/>
        </w:tcPr>
        <w:p w14:paraId="57A4A6E0" w14:textId="0CC491D0" w:rsidR="3F6C207D" w:rsidRDefault="3F6C207D" w:rsidP="3F6C207D">
          <w:pPr>
            <w:pStyle w:val="Header"/>
            <w:jc w:val="center"/>
          </w:pPr>
        </w:p>
      </w:tc>
      <w:tc>
        <w:tcPr>
          <w:tcW w:w="3455" w:type="dxa"/>
        </w:tcPr>
        <w:p w14:paraId="53822DA2" w14:textId="05DA15B4" w:rsidR="3F6C207D" w:rsidRDefault="3F6C207D" w:rsidP="3F6C207D">
          <w:pPr>
            <w:pStyle w:val="Header"/>
            <w:ind w:right="-115"/>
            <w:jc w:val="right"/>
          </w:pPr>
        </w:p>
      </w:tc>
    </w:tr>
  </w:tbl>
  <w:p w14:paraId="6C218CF1" w14:textId="5FD18745" w:rsidR="0009138C" w:rsidRDefault="00091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3D5B" w14:textId="3841425B" w:rsidR="005D5FD1" w:rsidRDefault="0020477E">
    <w:pPr>
      <w:pStyle w:val="Header"/>
    </w:pPr>
    <w:r>
      <w:rPr>
        <w:noProof/>
        <w:lang w:val="en-US"/>
      </w:rPr>
      <w:drawing>
        <wp:anchor distT="0" distB="0" distL="114300" distR="114300" simplePos="0" relativeHeight="251663363" behindDoc="0" locked="0" layoutInCell="1" allowOverlap="1" wp14:anchorId="3A9B6A76" wp14:editId="03AC67C2">
          <wp:simplePos x="0" y="0"/>
          <wp:positionH relativeFrom="column">
            <wp:posOffset>91955</wp:posOffset>
          </wp:positionH>
          <wp:positionV relativeFrom="paragraph">
            <wp:posOffset>-45308</wp:posOffset>
          </wp:positionV>
          <wp:extent cx="5079467" cy="2529426"/>
          <wp:effectExtent l="19050" t="0" r="26035" b="7473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2" b="16802"/>
                  <a:stretch>
                    <a:fillRect/>
                  </a:stretch>
                </pic:blipFill>
                <pic:spPr bwMode="auto">
                  <a:xfrm>
                    <a:off x="0" y="0"/>
                    <a:ext cx="5079467" cy="252942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FD1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9" behindDoc="0" locked="0" layoutInCell="1" allowOverlap="1" wp14:anchorId="2A431378" wp14:editId="48C54E35">
              <wp:simplePos x="0" y="0"/>
              <wp:positionH relativeFrom="column">
                <wp:posOffset>-1816578</wp:posOffset>
              </wp:positionH>
              <wp:positionV relativeFrom="paragraph">
                <wp:posOffset>-454253</wp:posOffset>
              </wp:positionV>
              <wp:extent cx="9707880" cy="10056534"/>
              <wp:effectExtent l="0" t="0" r="7620" b="1905"/>
              <wp:wrapNone/>
              <wp:docPr id="48" name="Group 48" descr="first page cover background images and accent box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07880" cy="10056534"/>
                        <a:chOff x="0" y="0"/>
                        <a:chExt cx="9707880" cy="10056534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1203960" y="0"/>
                          <a:ext cx="7808595" cy="1656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1912620" y="8884920"/>
                          <a:ext cx="7114630" cy="104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4" name="Group 64"/>
                      <wpg:cNvGrpSpPr/>
                      <wpg:grpSpPr>
                        <a:xfrm>
                          <a:off x="1173480" y="8427720"/>
                          <a:ext cx="8534400" cy="1628814"/>
                          <a:chOff x="0" y="0"/>
                          <a:chExt cx="8534400" cy="1628814"/>
                        </a:xfrm>
                      </wpg:grpSpPr>
                      <wps:wsp>
                        <wps:cNvPr id="28" name="Freeform: Shape 5"/>
                        <wps:cNvSpPr/>
                        <wps:spPr>
                          <a:xfrm>
                            <a:off x="0" y="0"/>
                            <a:ext cx="8534400" cy="155448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5">
                          <a:extLst>
                            <a:ext uri="{FF2B5EF4-FFF2-40B4-BE49-F238E27FC236}">
                              <a16:creationId xmlns:a16="http://schemas.microsoft.com/office/drawing/2014/main" id="{85B1C48B-3613-4A1D-BA5D-08A41E869A2F}"/>
                            </a:ext>
                          </a:extLst>
                        </wps:cNvPr>
                        <wps:cNvSpPr/>
                        <wps:spPr>
                          <a:xfrm>
                            <a:off x="46653" y="363894"/>
                            <a:ext cx="7808595" cy="126492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accent1"/>
                            </a:fgClr>
                            <a:bgClr>
                              <a:schemeClr val="accent2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" name="Group 26"/>
                      <wpg:cNvGrpSpPr/>
                      <wpg:grpSpPr>
                        <a:xfrm>
                          <a:off x="1470660" y="8823960"/>
                          <a:ext cx="1143000" cy="1088136"/>
                          <a:chOff x="0" y="0"/>
                          <a:chExt cx="1141841" cy="1092204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45720" y="30480"/>
                            <a:ext cx="1096121" cy="1061724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A255AF" w14:textId="77777777" w:rsidR="005D5FD1" w:rsidRPr="00FF6E80" w:rsidRDefault="005D5FD1" w:rsidP="00043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1096121" cy="1061724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124BD7" w14:textId="77777777" w:rsidR="005D5FD1" w:rsidRPr="00FF6E80" w:rsidRDefault="005D5FD1" w:rsidP="00043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Graphic 20" descr="Backpack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213360"/>
                            <a:ext cx="635635" cy="63563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32" name="Group 32"/>
                      <wpg:cNvGrpSpPr/>
                      <wpg:grpSpPr>
                        <a:xfrm>
                          <a:off x="0" y="2834640"/>
                          <a:ext cx="8025765" cy="791184"/>
                          <a:chOff x="0" y="0"/>
                          <a:chExt cx="7063105" cy="577157"/>
                        </a:xfrm>
                      </wpg:grpSpPr>
                      <wps:wsp>
                        <wps:cNvPr id="43" name="Rectangle: Rounded Corners 43"/>
                        <wps:cNvSpPr/>
                        <wps:spPr>
                          <a:xfrm>
                            <a:off x="0" y="83127"/>
                            <a:ext cx="7063105" cy="4940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pattFill prst="dkDnDiag">
                            <a:fgClr>
                              <a:schemeClr val="accent1"/>
                            </a:fgClr>
                            <a:bgClr>
                              <a:schemeClr val="accent2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: Rounded Corners 46"/>
                        <wps:cNvSpPr/>
                        <wps:spPr>
                          <a:xfrm>
                            <a:off x="238991" y="0"/>
                            <a:ext cx="6774815" cy="4940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431378" id="Group 48" o:spid="_x0000_s1029" alt="first page cover background images and accent boxes" style="position:absolute;margin-left:-143.05pt;margin-top:-35.75pt;width:764.4pt;height:791.85pt;z-index:251662339;mso-position-horizontal-relative:text;mso-position-vertical-relative:text;mso-height-relative:margin" coordsize="97078,10056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">
              <v:rect id="Rectangle 16" o:spid="_x0000_s1030" style="position:absolute;left:12039;width:78086;height:16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" fillcolor="#293f85 [3205]" stroked="f" strokeweight="1pt"/>
              <v:rect id="Rectangle 27" o:spid="_x0000_s1031" style="position:absolute;left:19126;top:88849;width:71146;height:10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" fillcolor="#f2f2f2 [3052]" stroked="f" strokeweight="1pt"/>
              <v:group id="Group 64" o:spid="_x0000_s1032" style="position:absolute;left:11734;top:84277;width:85344;height:16288" coordsize="85344,1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shape id="Freeform: Shape 5" o:spid="_x0000_s1033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" path="m,l18436,r9121,90474c154032,708545,700900,1173480,1356360,1173480r6452235,l7808595,1264920,,1264920,,xe" fillcolor="#22decc [3204]" stroked="f" strokeweight="1pt">
                  <v:stroke joinstyle="miter"/>
                  <v:path arrowok="t" o:connecttype="custom" o:connectlocs="0,0;20150,0;30118,111185;1482433,1442108;8534400,1442108;8534400,1554480;0,1554480" o:connectangles="0,0,0,0,0,0,0"/>
                </v:shape>
                <v:shape id="Freeform: Shape 5" o:spid="_x0000_s1034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" path="m,l18436,r9121,90474c154032,708545,700900,1173480,1356360,1173480r6452235,l7808595,1264920,,1264920,,xe" fillcolor="#22decc [3204]" stroked="f" strokeweight="1pt">
                  <v:fill r:id="rId4" o:title="" color2="#293f85 [3205]" type="pattern"/>
                  <v:stroke joinstyle="miter"/>
                  <v:path arrowok="t" o:connecttype="custom" o:connectlocs="0,0;18436,0;27557,90474;1356360,1173480;7808595,1173480;7808595,1264920;0,1264920" o:connectangles="0,0,0,0,0,0,0"/>
                </v:shape>
              </v:group>
              <v:group id="Group 26" o:spid="_x0000_s1035" style="position:absolute;left:14706;top:88239;width:11430;height:10881" coordsize="11418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oval id="Oval 8" o:spid="_x0000_s1036" style="position:absolute;left:457;top:304;width:10961;height:10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" fillcolor="#002060 [3206]" stroked="f" strokeweight="1pt">
                  <v:stroke joinstyle="miter"/>
                  <v:textbox>
                    <w:txbxContent>
                      <w:p w14:paraId="10A255AF" w14:textId="77777777" w:rsidR="005D5FD1" w:rsidRPr="00FF6E80" w:rsidRDefault="005D5FD1" w:rsidP="00043BD0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oval id="Oval 7" o:spid="_x0000_s1037" style="position:absolute;width:10961;height:10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22decc [3204]" stroked="f" strokeweight="1pt">
                  <v:stroke joinstyle="miter"/>
                  <v:textbox>
                    <w:txbxContent>
                      <w:p w14:paraId="13124BD7" w14:textId="77777777" w:rsidR="005D5FD1" w:rsidRPr="00FF6E80" w:rsidRDefault="005D5FD1" w:rsidP="00043BD0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0" o:spid="_x0000_s1038" type="#_x0000_t75" alt="Backpack" style="position:absolute;left:2362;top:2133;width:6356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">
                  <v:imagedata r:id="rId5" o:title="Backpack"/>
                </v:shape>
              </v:group>
              <v:group id="Group 32" o:spid="_x0000_s1039" style="position:absolute;top:28346;width:80257;height:7912" coordsize="70631,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roundrect id="Rectangle: Rounded Corners 43" o:spid="_x0000_s1040" style="position:absolute;top:831;width:70631;height:494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" fillcolor="#22decc [3204]" stroked="f" strokeweight="1pt">
                  <v:fill r:id="rId6" o:title="" color2="#293f85 [3205]" type="pattern"/>
                  <v:stroke joinstyle="miter"/>
                </v:roundrect>
                <v:roundrect id="Rectangle: Rounded Corners 46" o:spid="_x0000_s1041" style="position:absolute;left:2389;width:67749;height:494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" fillcolor="#002060 [3206]" stroked="f" strokeweight="1pt">
                  <v:stroke joinstyle="miter"/>
                </v:roundrect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3F6C207D" w14:paraId="7983AC91" w14:textId="77777777" w:rsidTr="3F6C207D">
      <w:trPr>
        <w:trHeight w:val="300"/>
      </w:trPr>
      <w:tc>
        <w:tcPr>
          <w:tcW w:w="3455" w:type="dxa"/>
        </w:tcPr>
        <w:p w14:paraId="46C65657" w14:textId="334EC618" w:rsidR="3F6C207D" w:rsidRDefault="3F6C207D" w:rsidP="3F6C207D">
          <w:pPr>
            <w:pStyle w:val="Header"/>
            <w:ind w:left="-115"/>
          </w:pPr>
        </w:p>
      </w:tc>
      <w:tc>
        <w:tcPr>
          <w:tcW w:w="3455" w:type="dxa"/>
        </w:tcPr>
        <w:p w14:paraId="56EB3EC4" w14:textId="1984A392" w:rsidR="3F6C207D" w:rsidRDefault="3F6C207D" w:rsidP="3F6C207D">
          <w:pPr>
            <w:pStyle w:val="Header"/>
            <w:jc w:val="center"/>
          </w:pPr>
        </w:p>
      </w:tc>
      <w:tc>
        <w:tcPr>
          <w:tcW w:w="3455" w:type="dxa"/>
        </w:tcPr>
        <w:p w14:paraId="32DBC71B" w14:textId="0F866437" w:rsidR="3F6C207D" w:rsidRDefault="3F6C207D" w:rsidP="3F6C207D">
          <w:pPr>
            <w:pStyle w:val="Header"/>
            <w:ind w:right="-115"/>
            <w:jc w:val="right"/>
          </w:pPr>
        </w:p>
      </w:tc>
    </w:tr>
  </w:tbl>
  <w:p w14:paraId="689029F1" w14:textId="2FD9ADB1" w:rsidR="0009138C" w:rsidRDefault="000913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EB8A" w14:textId="44B62A4A" w:rsidR="005D5FD1" w:rsidRDefault="005D5FD1" w:rsidP="00085FDF">
    <w:pPr>
      <w:pStyle w:val="Header"/>
      <w:tabs>
        <w:tab w:val="clear" w:pos="4513"/>
        <w:tab w:val="clear" w:pos="9026"/>
        <w:tab w:val="left" w:pos="8522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D73716" wp14:editId="2A999F7B">
              <wp:simplePos x="0" y="0"/>
              <wp:positionH relativeFrom="column">
                <wp:posOffset>-617509</wp:posOffset>
              </wp:positionH>
              <wp:positionV relativeFrom="paragraph">
                <wp:posOffset>-445625</wp:posOffset>
              </wp:positionV>
              <wp:extent cx="7823835" cy="4462040"/>
              <wp:effectExtent l="0" t="0" r="5715" b="0"/>
              <wp:wrapNone/>
              <wp:docPr id="18" name="Group 18" descr="Second page header accent boxes and curved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835" cy="4462040"/>
                        <a:chOff x="0" y="-1"/>
                        <a:chExt cx="7823835" cy="4465983"/>
                      </a:xfrm>
                    </wpg:grpSpPr>
                    <wps:wsp>
                      <wps:cNvPr id="23" name="Rectangle 23"/>
                      <wps:cNvSpPr/>
                      <wps:spPr>
                        <a:xfrm>
                          <a:off x="15240" y="-1"/>
                          <a:ext cx="7808595" cy="44659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: Diagonal Corners Rounded 24"/>
                      <wps:cNvSpPr/>
                      <wps:spPr>
                        <a:xfrm>
                          <a:off x="15240" y="113030"/>
                          <a:ext cx="7808595" cy="336804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pattFill prst="dkDn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: Diagonal Corners Rounded 25"/>
                      <wps:cNvSpPr/>
                      <wps:spPr>
                        <a:xfrm>
                          <a:off x="0" y="320040"/>
                          <a:ext cx="7808595" cy="405384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3597B" id="Group 18" o:spid="_x0000_s1026" alt="Second page header accent boxes and curved bars" style="position:absolute;margin-left:-48.6pt;margin-top:-35.1pt;width:616.05pt;height:351.35pt;z-index:-251658240;mso-width-relative:margin;mso-height-relative:margin" coordorigin="" coordsize="78238,4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">
              <v:rect id="Rectangle 23" o:spid="_x0000_s1027" style="position:absolute;left:152;width:78086;height:44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" fillcolor="#22decc [3204]" stroked="f" strokeweight="1pt"/>
              <v:shape id="Rectangle: Diagonal Corners Rounded 24" o:spid="_x0000_s1028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" path="m1684020,l7808595,r,l7808595,1684020v,930059,-753961,1684020,-1684020,1684020l,3368040r,l,1684020c,753961,753961,,1684020,xe" fillcolor="#22decc [3204]" stroked="f" strokeweight="1pt">
                <v:fill r:id="rId1" o:title="" color2="#293f85 [3205]" type="pattern"/>
                <v:stroke joinstyle="miter"/>
                <v:path arrowok="t" o:connecttype="custom" o:connectlocs="1684020,0;7808595,0;7808595,0;7808595,1684020;6124575,3368040;0,3368040;0,3368040;0,1684020;1684020,0" o:connectangles="0,0,0,0,0,0,0,0,0"/>
              </v:shape>
              <v:shape id="Rectangle: Diagonal Corners Rounded 25" o:spid="_x0000_s1029" style="position:absolute;top:3200;width:78085;height:40538;visibility:visible;mso-wrap-style:square;v-text-anchor:middle" coordsize="7808595,405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" path="m,l7808595,r,l7808595,4053840r,l,4053840r,l,,,xe" fillcolor="#002060 [3206]" stroked="f" strokeweight="1pt">
                <v:stroke joinstyle="miter"/>
                <v:path arrowok="t" o:connecttype="custom" o:connectlocs="0,0;7808595,0;7808595,0;7808595,4053840;7808595,4053840;0,4053840;0,4053840;0,0;0,0" o:connectangles="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688E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D3D46"/>
    <w:multiLevelType w:val="hybridMultilevel"/>
    <w:tmpl w:val="20748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356"/>
    <w:multiLevelType w:val="hybridMultilevel"/>
    <w:tmpl w:val="CA1C21E0"/>
    <w:lvl w:ilvl="0" w:tplc="650862E8">
      <w:start w:val="19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0B69"/>
    <w:multiLevelType w:val="hybridMultilevel"/>
    <w:tmpl w:val="BF02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77B6"/>
    <w:multiLevelType w:val="hybridMultilevel"/>
    <w:tmpl w:val="996EA5E6"/>
    <w:lvl w:ilvl="0" w:tplc="1654E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6A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CB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23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86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8F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EC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A0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2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20F4D"/>
    <w:multiLevelType w:val="multilevel"/>
    <w:tmpl w:val="4FA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41797"/>
    <w:multiLevelType w:val="hybridMultilevel"/>
    <w:tmpl w:val="6A4EB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C75C0"/>
    <w:multiLevelType w:val="hybridMultilevel"/>
    <w:tmpl w:val="3C947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6E3AD9"/>
    <w:multiLevelType w:val="hybridMultilevel"/>
    <w:tmpl w:val="B23C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07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248197">
    <w:abstractNumId w:val="7"/>
  </w:num>
  <w:num w:numId="3" w16cid:durableId="1165823899">
    <w:abstractNumId w:val="8"/>
  </w:num>
  <w:num w:numId="4" w16cid:durableId="895239142">
    <w:abstractNumId w:val="1"/>
  </w:num>
  <w:num w:numId="5" w16cid:durableId="96945431">
    <w:abstractNumId w:val="6"/>
  </w:num>
  <w:num w:numId="6" w16cid:durableId="1767340265">
    <w:abstractNumId w:val="2"/>
  </w:num>
  <w:num w:numId="7" w16cid:durableId="850725948">
    <w:abstractNumId w:val="4"/>
  </w:num>
  <w:num w:numId="8" w16cid:durableId="295255677">
    <w:abstractNumId w:val="3"/>
  </w:num>
  <w:num w:numId="9" w16cid:durableId="641540041">
    <w:abstractNumId w:val="5"/>
  </w:num>
  <w:num w:numId="10" w16cid:durableId="14359040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E7"/>
    <w:rsid w:val="00000719"/>
    <w:rsid w:val="00003F42"/>
    <w:rsid w:val="00006AC4"/>
    <w:rsid w:val="000251A4"/>
    <w:rsid w:val="00030663"/>
    <w:rsid w:val="00036B34"/>
    <w:rsid w:val="00043BD0"/>
    <w:rsid w:val="00045223"/>
    <w:rsid w:val="000617BF"/>
    <w:rsid w:val="00062A4C"/>
    <w:rsid w:val="00063B4D"/>
    <w:rsid w:val="000743D0"/>
    <w:rsid w:val="00085FDF"/>
    <w:rsid w:val="0009138C"/>
    <w:rsid w:val="000A404F"/>
    <w:rsid w:val="000B2561"/>
    <w:rsid w:val="000B4845"/>
    <w:rsid w:val="000C1C08"/>
    <w:rsid w:val="000D525C"/>
    <w:rsid w:val="000D53E3"/>
    <w:rsid w:val="000E294D"/>
    <w:rsid w:val="000E5AE2"/>
    <w:rsid w:val="00103FF1"/>
    <w:rsid w:val="0011116F"/>
    <w:rsid w:val="00116290"/>
    <w:rsid w:val="00117037"/>
    <w:rsid w:val="001235A0"/>
    <w:rsid w:val="00134D9C"/>
    <w:rsid w:val="00145FD3"/>
    <w:rsid w:val="0014614C"/>
    <w:rsid w:val="00154334"/>
    <w:rsid w:val="00172CC9"/>
    <w:rsid w:val="00180889"/>
    <w:rsid w:val="00185861"/>
    <w:rsid w:val="00190C70"/>
    <w:rsid w:val="0019557A"/>
    <w:rsid w:val="00195BA6"/>
    <w:rsid w:val="001A64F7"/>
    <w:rsid w:val="001B1522"/>
    <w:rsid w:val="001B73BD"/>
    <w:rsid w:val="001C313B"/>
    <w:rsid w:val="001C5319"/>
    <w:rsid w:val="001E350B"/>
    <w:rsid w:val="001F383D"/>
    <w:rsid w:val="0020477E"/>
    <w:rsid w:val="00205B1C"/>
    <w:rsid w:val="002254A7"/>
    <w:rsid w:val="00226256"/>
    <w:rsid w:val="00231F1A"/>
    <w:rsid w:val="00233F8D"/>
    <w:rsid w:val="0026130F"/>
    <w:rsid w:val="00265196"/>
    <w:rsid w:val="00265D23"/>
    <w:rsid w:val="00272E23"/>
    <w:rsid w:val="00285F39"/>
    <w:rsid w:val="002921E7"/>
    <w:rsid w:val="00295C22"/>
    <w:rsid w:val="002967F3"/>
    <w:rsid w:val="002B046E"/>
    <w:rsid w:val="002C1287"/>
    <w:rsid w:val="002C2107"/>
    <w:rsid w:val="002C5B9E"/>
    <w:rsid w:val="002E540D"/>
    <w:rsid w:val="002F5635"/>
    <w:rsid w:val="002F6F45"/>
    <w:rsid w:val="002F7A4B"/>
    <w:rsid w:val="00305F7A"/>
    <w:rsid w:val="0030742B"/>
    <w:rsid w:val="0033040F"/>
    <w:rsid w:val="00341844"/>
    <w:rsid w:val="003547D0"/>
    <w:rsid w:val="0035736F"/>
    <w:rsid w:val="0036190A"/>
    <w:rsid w:val="003804A3"/>
    <w:rsid w:val="003B01D1"/>
    <w:rsid w:val="003B2D89"/>
    <w:rsid w:val="003C30B7"/>
    <w:rsid w:val="003C3102"/>
    <w:rsid w:val="003C3ADD"/>
    <w:rsid w:val="003D1465"/>
    <w:rsid w:val="004068B7"/>
    <w:rsid w:val="00412CF7"/>
    <w:rsid w:val="00414195"/>
    <w:rsid w:val="00430731"/>
    <w:rsid w:val="0044429A"/>
    <w:rsid w:val="00444F93"/>
    <w:rsid w:val="00445244"/>
    <w:rsid w:val="00446F2F"/>
    <w:rsid w:val="00450362"/>
    <w:rsid w:val="004524C0"/>
    <w:rsid w:val="00456AEE"/>
    <w:rsid w:val="00471843"/>
    <w:rsid w:val="004817E8"/>
    <w:rsid w:val="004B6064"/>
    <w:rsid w:val="004C1100"/>
    <w:rsid w:val="004C173A"/>
    <w:rsid w:val="004D0733"/>
    <w:rsid w:val="004E0781"/>
    <w:rsid w:val="004F117B"/>
    <w:rsid w:val="00510CD2"/>
    <w:rsid w:val="00517129"/>
    <w:rsid w:val="0052314C"/>
    <w:rsid w:val="0054563D"/>
    <w:rsid w:val="00560659"/>
    <w:rsid w:val="005971E4"/>
    <w:rsid w:val="005A081D"/>
    <w:rsid w:val="005B3A7F"/>
    <w:rsid w:val="005C10A4"/>
    <w:rsid w:val="005C7881"/>
    <w:rsid w:val="005D2764"/>
    <w:rsid w:val="005D5FD1"/>
    <w:rsid w:val="005E5C0E"/>
    <w:rsid w:val="00603A89"/>
    <w:rsid w:val="0060431D"/>
    <w:rsid w:val="00610B09"/>
    <w:rsid w:val="00611EE8"/>
    <w:rsid w:val="00612919"/>
    <w:rsid w:val="00620C13"/>
    <w:rsid w:val="0062196E"/>
    <w:rsid w:val="00634C06"/>
    <w:rsid w:val="00640443"/>
    <w:rsid w:val="0065699C"/>
    <w:rsid w:val="00656A96"/>
    <w:rsid w:val="0066077C"/>
    <w:rsid w:val="006611B5"/>
    <w:rsid w:val="00664066"/>
    <w:rsid w:val="00664DC1"/>
    <w:rsid w:val="00666228"/>
    <w:rsid w:val="006747F9"/>
    <w:rsid w:val="006871C6"/>
    <w:rsid w:val="00697569"/>
    <w:rsid w:val="006B4D7E"/>
    <w:rsid w:val="006B7DAF"/>
    <w:rsid w:val="006C3295"/>
    <w:rsid w:val="006D0912"/>
    <w:rsid w:val="006D1A1E"/>
    <w:rsid w:val="006F3148"/>
    <w:rsid w:val="00702094"/>
    <w:rsid w:val="00705D79"/>
    <w:rsid w:val="00707B4B"/>
    <w:rsid w:val="007271E6"/>
    <w:rsid w:val="007311A2"/>
    <w:rsid w:val="007367D8"/>
    <w:rsid w:val="0074012C"/>
    <w:rsid w:val="00744361"/>
    <w:rsid w:val="00744BAC"/>
    <w:rsid w:val="007551B7"/>
    <w:rsid w:val="00763034"/>
    <w:rsid w:val="00784E0F"/>
    <w:rsid w:val="00787C76"/>
    <w:rsid w:val="007A17E7"/>
    <w:rsid w:val="007A4D9B"/>
    <w:rsid w:val="007C1B01"/>
    <w:rsid w:val="007E0ADB"/>
    <w:rsid w:val="007F1CB3"/>
    <w:rsid w:val="00811E42"/>
    <w:rsid w:val="008153EA"/>
    <w:rsid w:val="0082044F"/>
    <w:rsid w:val="008436D4"/>
    <w:rsid w:val="0084530E"/>
    <w:rsid w:val="0086433C"/>
    <w:rsid w:val="0086677E"/>
    <w:rsid w:val="0088509A"/>
    <w:rsid w:val="00893234"/>
    <w:rsid w:val="008A12AE"/>
    <w:rsid w:val="008D6B53"/>
    <w:rsid w:val="008F4315"/>
    <w:rsid w:val="008F6978"/>
    <w:rsid w:val="00921F28"/>
    <w:rsid w:val="0092686E"/>
    <w:rsid w:val="0094050B"/>
    <w:rsid w:val="00941EEC"/>
    <w:rsid w:val="00941FFF"/>
    <w:rsid w:val="0095020A"/>
    <w:rsid w:val="00950810"/>
    <w:rsid w:val="00955122"/>
    <w:rsid w:val="00955177"/>
    <w:rsid w:val="009562FD"/>
    <w:rsid w:val="009747AE"/>
    <w:rsid w:val="00981966"/>
    <w:rsid w:val="009956E4"/>
    <w:rsid w:val="009962E6"/>
    <w:rsid w:val="009A532D"/>
    <w:rsid w:val="009C0FF6"/>
    <w:rsid w:val="009C50E9"/>
    <w:rsid w:val="009D0E16"/>
    <w:rsid w:val="009D1CC3"/>
    <w:rsid w:val="009D37BE"/>
    <w:rsid w:val="009E5469"/>
    <w:rsid w:val="009F5A9D"/>
    <w:rsid w:val="00A14706"/>
    <w:rsid w:val="00A3391E"/>
    <w:rsid w:val="00A413BE"/>
    <w:rsid w:val="00A42096"/>
    <w:rsid w:val="00A47B82"/>
    <w:rsid w:val="00A83467"/>
    <w:rsid w:val="00AA6D6F"/>
    <w:rsid w:val="00AB57C0"/>
    <w:rsid w:val="00AD72FC"/>
    <w:rsid w:val="00AF454B"/>
    <w:rsid w:val="00B23376"/>
    <w:rsid w:val="00B24B9D"/>
    <w:rsid w:val="00B32AB5"/>
    <w:rsid w:val="00B36CE3"/>
    <w:rsid w:val="00B61EC6"/>
    <w:rsid w:val="00B67F08"/>
    <w:rsid w:val="00B72969"/>
    <w:rsid w:val="00B7677A"/>
    <w:rsid w:val="00B769AA"/>
    <w:rsid w:val="00B819FE"/>
    <w:rsid w:val="00B90A25"/>
    <w:rsid w:val="00BA5F3F"/>
    <w:rsid w:val="00BB12EC"/>
    <w:rsid w:val="00BF2411"/>
    <w:rsid w:val="00C04417"/>
    <w:rsid w:val="00C074CD"/>
    <w:rsid w:val="00C1018B"/>
    <w:rsid w:val="00C10871"/>
    <w:rsid w:val="00C13D09"/>
    <w:rsid w:val="00C350AC"/>
    <w:rsid w:val="00C3664C"/>
    <w:rsid w:val="00C62BCD"/>
    <w:rsid w:val="00C63761"/>
    <w:rsid w:val="00CE30BC"/>
    <w:rsid w:val="00CE4BFD"/>
    <w:rsid w:val="00CF0182"/>
    <w:rsid w:val="00CF18EB"/>
    <w:rsid w:val="00CF6247"/>
    <w:rsid w:val="00D207FA"/>
    <w:rsid w:val="00D309C3"/>
    <w:rsid w:val="00D32B68"/>
    <w:rsid w:val="00D369E8"/>
    <w:rsid w:val="00D81C80"/>
    <w:rsid w:val="00D8376E"/>
    <w:rsid w:val="00DA1036"/>
    <w:rsid w:val="00DA3844"/>
    <w:rsid w:val="00DB4DEF"/>
    <w:rsid w:val="00DC39E4"/>
    <w:rsid w:val="00DC699C"/>
    <w:rsid w:val="00DD2016"/>
    <w:rsid w:val="00DD3647"/>
    <w:rsid w:val="00DD5952"/>
    <w:rsid w:val="00E06E7A"/>
    <w:rsid w:val="00E07002"/>
    <w:rsid w:val="00E13FC7"/>
    <w:rsid w:val="00E27F24"/>
    <w:rsid w:val="00E471BE"/>
    <w:rsid w:val="00E87424"/>
    <w:rsid w:val="00E90360"/>
    <w:rsid w:val="00EB081A"/>
    <w:rsid w:val="00EB5E68"/>
    <w:rsid w:val="00ED45A1"/>
    <w:rsid w:val="00EE2293"/>
    <w:rsid w:val="00F12BB6"/>
    <w:rsid w:val="00F13817"/>
    <w:rsid w:val="00F14787"/>
    <w:rsid w:val="00F20CDC"/>
    <w:rsid w:val="00F254B6"/>
    <w:rsid w:val="00F30BE6"/>
    <w:rsid w:val="00F31079"/>
    <w:rsid w:val="00F3278D"/>
    <w:rsid w:val="00F422E2"/>
    <w:rsid w:val="00F7701F"/>
    <w:rsid w:val="00F93CC7"/>
    <w:rsid w:val="00FA7956"/>
    <w:rsid w:val="00FB6F62"/>
    <w:rsid w:val="00FC3D17"/>
    <w:rsid w:val="00FC3DA5"/>
    <w:rsid w:val="00FD0271"/>
    <w:rsid w:val="00FE452A"/>
    <w:rsid w:val="00FF2C91"/>
    <w:rsid w:val="00FF6E80"/>
    <w:rsid w:val="1D102B49"/>
    <w:rsid w:val="3F6C207D"/>
    <w:rsid w:val="4F53B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20BB87"/>
  <w15:chartTrackingRefBased/>
  <w15:docId w15:val="{87790A15-7F2E-4BFC-8851-7F979D29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33C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664C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33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33C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64C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customStyle="1" w:styleId="PTANormal">
    <w:name w:val="PTA_Normal"/>
    <w:basedOn w:val="Normal"/>
    <w:link w:val="PTANormalChar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customStyle="1" w:styleId="PTANormal03">
    <w:name w:val="PTA_Normal 03"/>
    <w:basedOn w:val="PTANormal02"/>
    <w:link w:val="PTANormal03Char"/>
    <w:qFormat/>
    <w:rsid w:val="00784E0F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customStyle="1" w:styleId="EmphasisItalics">
    <w:name w:val="Emphasis_Italics"/>
    <w:basedOn w:val="Normal"/>
    <w:link w:val="EmphasisItalicsChar"/>
    <w:qFormat/>
    <w:rsid w:val="00C3664C"/>
    <w:pPr>
      <w:spacing w:after="0" w:line="240" w:lineRule="auto"/>
      <w:contextualSpacing/>
    </w:pPr>
    <w:rPr>
      <w:rFonts w:cs="Tahoma"/>
      <w:b/>
      <w:i/>
      <w:noProof/>
      <w:color w:val="246F76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customStyle="1" w:styleId="ContactSmalltext">
    <w:name w:val="Contact Small text"/>
    <w:basedOn w:val="Normal"/>
    <w:link w:val="ContactSmalltextChar"/>
    <w:qFormat/>
    <w:rsid w:val="00C3664C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customStyle="1" w:styleId="ContactSmalltextChar">
    <w:name w:val="Contact Small text Char"/>
    <w:basedOn w:val="DefaultParagraphFont"/>
    <w:link w:val="ContactSmalltext"/>
    <w:rsid w:val="00C3664C"/>
    <w:rPr>
      <w:noProof/>
      <w:sz w:val="18"/>
    </w:rPr>
  </w:style>
  <w:style w:type="paragraph" w:customStyle="1" w:styleId="Details">
    <w:name w:val="Detail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  <w:lang w:val="en-US"/>
    </w:rPr>
  </w:style>
  <w:style w:type="table" w:styleId="TableGrid">
    <w:name w:val="Table Grid"/>
    <w:basedOn w:val="TableNormal"/>
    <w:uiPriority w:val="39"/>
    <w:rsid w:val="000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DAF"/>
    <w:rPr>
      <w:color w:val="808080"/>
    </w:rPr>
  </w:style>
  <w:style w:type="paragraph" w:styleId="ListParagraph">
    <w:name w:val="List Paragraph"/>
    <w:basedOn w:val="Normal"/>
    <w:uiPriority w:val="34"/>
    <w:qFormat/>
    <w:rsid w:val="00D369E8"/>
    <w:pPr>
      <w:spacing w:line="252" w:lineRule="auto"/>
      <w:ind w:left="720"/>
      <w:contextualSpacing/>
    </w:pPr>
    <w:rPr>
      <w:rFonts w:ascii="Calibri" w:hAnsi="Calibri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CF18EB"/>
    <w:rPr>
      <w:color w:val="00B0F0" w:themeColor="hyperlink"/>
      <w:u w:val="single"/>
    </w:rPr>
  </w:style>
  <w:style w:type="table" w:styleId="PlainTable1">
    <w:name w:val="Plain Table 1"/>
    <w:basedOn w:val="TableNormal"/>
    <w:uiPriority w:val="41"/>
    <w:rsid w:val="006404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747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637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37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834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B3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36CE3"/>
    <w:rPr>
      <w:b/>
      <w:bCs/>
    </w:rPr>
  </w:style>
  <w:style w:type="character" w:styleId="Emphasis">
    <w:name w:val="Emphasis"/>
    <w:basedOn w:val="DefaultParagraphFont"/>
    <w:uiPriority w:val="20"/>
    <w:qFormat/>
    <w:rsid w:val="00B36CE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A40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04F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767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26" Type="http://schemas.openxmlformats.org/officeDocument/2006/relationships/image" Target="media/image14.sv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hyperlink" Target="mailto:amholt@spsmail.org" TargetMode="External"/><Relationship Id="rId20" Type="http://schemas.openxmlformats.org/officeDocument/2006/relationships/header" Target="header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ps.or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svg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6" Type="http://schemas.openxmlformats.org/officeDocument/2006/relationships/image" Target="media/image10.gif"/><Relationship Id="rId5" Type="http://schemas.openxmlformats.org/officeDocument/2006/relationships/image" Target="media/image9.png"/><Relationship Id="rId4" Type="http://schemas.openxmlformats.org/officeDocument/2006/relationships/image" Target="media/image8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starns\AppData\Roaming\Microsoft\Templates\Parent%20teacher%20newsletter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BBD91-806D-42F2-A9F1-0D71E2DE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40A8F-01BE-4048-8CE6-A33F59394F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73E9BC-CD51-4066-8C73-B8B50814B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EA72D0-A27B-497A-A69B-86753DE40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teacher newsletter</Template>
  <TotalTime>8654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Starns, Kayla M.</dc:creator>
  <cp:keywords/>
  <dc:description/>
  <cp:lastModifiedBy>Gordon, Bethany M.</cp:lastModifiedBy>
  <cp:revision>27</cp:revision>
  <cp:lastPrinted>2025-03-31T13:44:00Z</cp:lastPrinted>
  <dcterms:created xsi:type="dcterms:W3CDTF">2024-03-28T15:31:00Z</dcterms:created>
  <dcterms:modified xsi:type="dcterms:W3CDTF">2025-03-31T14:03:00Z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